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C587" w14:textId="6A46FBD6" w:rsidR="00743F66" w:rsidRDefault="00743F66" w:rsidP="00743F66">
      <w:pPr>
        <w:jc w:val="center"/>
        <w:rPr>
          <w:rStyle w:val="Hipervnculo"/>
          <w:rFonts w:ascii="Ancizar Sans Regular" w:hAnsi="Ancizar Sans Regular"/>
          <w:b/>
          <w:color w:val="auto"/>
          <w:u w:val="none"/>
        </w:rPr>
      </w:pPr>
      <w:r w:rsidRPr="004E3ECD">
        <w:rPr>
          <w:rFonts w:ascii="Ancizar Sans Regular" w:hAnsi="Ancizar Sans Regular"/>
          <w:b/>
        </w:rPr>
        <w:t xml:space="preserve">Señor(a) aspirante: usted debe diligenciar este formato únicamente en COMPUTADOR, firmarlo, escanearlo en PDF y enviarlo con el resto de la documentación al correo electrónico del Concurso: </w:t>
      </w:r>
      <w:hyperlink r:id="rId8" w:history="1">
        <w:r w:rsidRPr="009D62A3">
          <w:rPr>
            <w:rStyle w:val="Hipervnculo"/>
            <w:rFonts w:ascii="Ancizar Sans Regular" w:hAnsi="Ancizar Sans Regular"/>
            <w:b/>
          </w:rPr>
          <w:t>concurso_faman@unal.edu.co</w:t>
        </w:r>
      </w:hyperlink>
    </w:p>
    <w:p w14:paraId="403831A9" w14:textId="77777777" w:rsidR="00743F66" w:rsidRPr="004E3ECD" w:rsidRDefault="00743F66" w:rsidP="00743F66">
      <w:pPr>
        <w:jc w:val="center"/>
        <w:rPr>
          <w:rFonts w:ascii="Ancizar Sans Regular" w:hAnsi="Ancizar Sans Regula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4E717C9D" w14:textId="77777777" w:rsidTr="00743F66">
        <w:trPr>
          <w:trHeight w:val="360"/>
        </w:trPr>
        <w:tc>
          <w:tcPr>
            <w:tcW w:w="8828" w:type="dxa"/>
            <w:shd w:val="clear" w:color="auto" w:fill="548DD4" w:themeFill="text2" w:themeFillTint="99"/>
            <w:vAlign w:val="center"/>
          </w:tcPr>
          <w:p w14:paraId="73924BC3" w14:textId="77777777" w:rsidR="00743F66" w:rsidRPr="004E3ECD" w:rsidRDefault="00743F66" w:rsidP="00A75140">
            <w:pPr>
              <w:ind w:left="720"/>
              <w:jc w:val="center"/>
              <w:rPr>
                <w:rFonts w:ascii="Ancizar Sans Regular" w:hAnsi="Ancizar Sans Regular" w:cs="Arial"/>
                <w:b/>
                <w:sz w:val="21"/>
                <w:szCs w:val="21"/>
              </w:rPr>
            </w:pPr>
            <w:r w:rsidRPr="004E3ECD">
              <w:rPr>
                <w:rFonts w:ascii="Ancizar Sans Regular" w:hAnsi="Ancizar Sans Regular" w:cs="Arial"/>
                <w:b/>
                <w:sz w:val="21"/>
                <w:szCs w:val="21"/>
              </w:rPr>
              <w:t>DATOS PERSONALES</w:t>
            </w:r>
          </w:p>
        </w:tc>
      </w:tr>
    </w:tbl>
    <w:p w14:paraId="72C667C7" w14:textId="77777777" w:rsidR="00743F66" w:rsidRPr="004E3ECD" w:rsidRDefault="00743F66" w:rsidP="00743F66">
      <w:pPr>
        <w:rPr>
          <w:rFonts w:ascii="Ancizar Sans Regular" w:hAnsi="Ancizar Sans Regular" w:cs="Arial"/>
          <w:sz w:val="21"/>
          <w:szCs w:val="21"/>
        </w:rPr>
      </w:pPr>
    </w:p>
    <w:p w14:paraId="408827D7"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Nombre(s):</w:t>
      </w:r>
    </w:p>
    <w:p w14:paraId="426D4855"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Apellido(s):</w:t>
      </w:r>
    </w:p>
    <w:p w14:paraId="757CCDED"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Género:      M____      F____</w:t>
      </w:r>
    </w:p>
    <w:p w14:paraId="4FF4F043"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Nacionalidad:</w:t>
      </w:r>
    </w:p>
    <w:p w14:paraId="3A4188B6" w14:textId="77777777" w:rsidR="00743F66"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Tipo de document</w:t>
      </w:r>
      <w:r>
        <w:rPr>
          <w:rFonts w:ascii="Ancizar Sans Regular" w:hAnsi="Ancizar Sans Regular" w:cs="Arial"/>
          <w:sz w:val="21"/>
          <w:szCs w:val="21"/>
        </w:rPr>
        <w:t xml:space="preserve">o de identificación: </w:t>
      </w:r>
    </w:p>
    <w:p w14:paraId="02B21B3A" w14:textId="5E569290" w:rsidR="00743F66" w:rsidRPr="004E3ECD" w:rsidRDefault="00743F66" w:rsidP="00743F66">
      <w:pPr>
        <w:spacing w:after="0"/>
        <w:ind w:left="720"/>
        <w:rPr>
          <w:rFonts w:ascii="Ancizar Sans Regular" w:hAnsi="Ancizar Sans Regular" w:cs="Arial"/>
          <w:sz w:val="21"/>
          <w:szCs w:val="21"/>
        </w:rPr>
      </w:pPr>
      <w:r>
        <w:rPr>
          <w:rFonts w:ascii="Ancizar Sans Regular" w:hAnsi="Ancizar Sans Regular" w:cs="Arial"/>
          <w:sz w:val="21"/>
          <w:szCs w:val="21"/>
        </w:rPr>
        <w:t xml:space="preserve">C.C. ___ Pasaporte ___ </w:t>
      </w:r>
      <w:r w:rsidRPr="004E3ECD">
        <w:rPr>
          <w:rFonts w:ascii="Ancizar Sans Regular" w:hAnsi="Ancizar Sans Regular" w:cs="Arial"/>
          <w:sz w:val="21"/>
          <w:szCs w:val="21"/>
        </w:rPr>
        <w:t>Cédula de Extranjería ___</w:t>
      </w:r>
    </w:p>
    <w:p w14:paraId="05CB2E3B"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Número de identificación:</w:t>
      </w:r>
    </w:p>
    <w:p w14:paraId="5EB93CB7"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Estado civil:</w:t>
      </w:r>
    </w:p>
    <w:p w14:paraId="035B1A8E"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País de nacimiento:</w:t>
      </w:r>
    </w:p>
    <w:p w14:paraId="59167B39"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Fecha de nacimiento (DD/MM/AAAA):</w:t>
      </w:r>
    </w:p>
    <w:p w14:paraId="4E82180B"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 xml:space="preserve">Correo electrónico único: </w:t>
      </w:r>
      <w:r w:rsidRPr="004E3ECD">
        <w:rPr>
          <w:rFonts w:ascii="Ancizar Sans" w:hAnsi="Ancizar Sans" w:cs="Arial"/>
          <w:i/>
          <w:color w:val="A6A6A6"/>
          <w:sz w:val="21"/>
          <w:szCs w:val="21"/>
        </w:rPr>
        <w:t>Igual al registrado en el FORMATO DE INSCRIPCIÓN</w:t>
      </w:r>
    </w:p>
    <w:p w14:paraId="6FE12BC5"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Dirección:</w:t>
      </w:r>
    </w:p>
    <w:p w14:paraId="2C59133D"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Teléfono fijo:</w:t>
      </w:r>
    </w:p>
    <w:p w14:paraId="7043C993"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Móvil:</w:t>
      </w:r>
    </w:p>
    <w:p w14:paraId="7398F201"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Ciudad Residencia Actual:</w:t>
      </w:r>
    </w:p>
    <w:p w14:paraId="4D88F5E4"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3EF43A84" w14:textId="77777777" w:rsidTr="00A75140">
        <w:trPr>
          <w:trHeight w:val="345"/>
        </w:trPr>
        <w:tc>
          <w:tcPr>
            <w:tcW w:w="9925" w:type="dxa"/>
            <w:shd w:val="clear" w:color="auto" w:fill="548DD4" w:themeFill="text2" w:themeFillTint="99"/>
            <w:vAlign w:val="center"/>
          </w:tcPr>
          <w:p w14:paraId="1A4E0A77" w14:textId="77777777" w:rsidR="00743F66" w:rsidRPr="004E3ECD" w:rsidRDefault="00743F66" w:rsidP="00A75140">
            <w:pPr>
              <w:ind w:left="720"/>
              <w:jc w:val="center"/>
              <w:rPr>
                <w:rFonts w:ascii="Ancizar Sans Regular" w:hAnsi="Ancizar Sans Regular" w:cs="Arial"/>
                <w:b/>
                <w:sz w:val="21"/>
                <w:szCs w:val="21"/>
              </w:rPr>
            </w:pPr>
            <w:r w:rsidRPr="004E3ECD">
              <w:rPr>
                <w:rFonts w:ascii="Ancizar Sans Regular" w:hAnsi="Ancizar Sans Regular" w:cs="Arial"/>
                <w:b/>
                <w:sz w:val="21"/>
                <w:szCs w:val="21"/>
              </w:rPr>
              <w:t>INSCRIPCIÓN</w:t>
            </w:r>
          </w:p>
        </w:tc>
      </w:tr>
    </w:tbl>
    <w:p w14:paraId="3A75B823" w14:textId="77777777" w:rsidR="00743F66" w:rsidRPr="004E3ECD" w:rsidRDefault="00743F66" w:rsidP="00743F66">
      <w:pPr>
        <w:rPr>
          <w:rFonts w:ascii="Ancizar Sans Regular" w:hAnsi="Ancizar Sans Regular" w:cs="Arial"/>
          <w:sz w:val="21"/>
          <w:szCs w:val="21"/>
        </w:rPr>
      </w:pPr>
    </w:p>
    <w:p w14:paraId="5125FCEB" w14:textId="36E88397"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 xml:space="preserve">Proceso en el que participa: </w:t>
      </w:r>
      <w:r w:rsidRPr="004E3ECD">
        <w:rPr>
          <w:rFonts w:ascii="Ancizar Sans Regular" w:hAnsi="Ancizar Sans Regular" w:cs="Arial"/>
          <w:b/>
          <w:sz w:val="21"/>
          <w:szCs w:val="21"/>
        </w:rPr>
        <w:t>Concurso</w:t>
      </w:r>
      <w:r w:rsidRPr="004E3ECD">
        <w:rPr>
          <w:rFonts w:ascii="Ancizar Sans Regular" w:hAnsi="Ancizar Sans Regular" w:cs="Arial"/>
          <w:sz w:val="21"/>
          <w:szCs w:val="21"/>
        </w:rPr>
        <w:t xml:space="preserve"> </w:t>
      </w:r>
      <w:r w:rsidRPr="004E3ECD">
        <w:rPr>
          <w:rFonts w:ascii="Ancizar Sans Regular" w:hAnsi="Ancizar Sans Regular" w:cs="Arial"/>
          <w:b/>
          <w:sz w:val="21"/>
          <w:szCs w:val="21"/>
        </w:rPr>
        <w:t>Profesoral 20</w:t>
      </w:r>
      <w:r>
        <w:rPr>
          <w:rFonts w:ascii="Ancizar Sans Regular" w:hAnsi="Ancizar Sans Regular" w:cs="Arial"/>
          <w:b/>
          <w:sz w:val="21"/>
          <w:szCs w:val="21"/>
        </w:rPr>
        <w:t>2</w:t>
      </w:r>
      <w:r w:rsidR="00C36C5E">
        <w:rPr>
          <w:rFonts w:ascii="Ancizar Sans Regular" w:hAnsi="Ancizar Sans Regular" w:cs="Arial"/>
          <w:b/>
          <w:sz w:val="21"/>
          <w:szCs w:val="21"/>
        </w:rPr>
        <w:t>5</w:t>
      </w:r>
      <w:r w:rsidRPr="004E3ECD">
        <w:rPr>
          <w:rFonts w:ascii="Ancizar Sans Regular" w:hAnsi="Ancizar Sans Regular" w:cs="Arial"/>
          <w:sz w:val="21"/>
          <w:szCs w:val="21"/>
        </w:rPr>
        <w:t xml:space="preserve"> – </w:t>
      </w:r>
      <w:r w:rsidRPr="004E3ECD">
        <w:rPr>
          <w:rFonts w:ascii="Ancizar Sans Regular" w:hAnsi="Ancizar Sans Regular" w:cs="Arial"/>
          <w:b/>
          <w:sz w:val="21"/>
          <w:szCs w:val="21"/>
        </w:rPr>
        <w:t xml:space="preserve">Manizales </w:t>
      </w:r>
      <w:r w:rsidRPr="004E3ECD">
        <w:rPr>
          <w:rFonts w:ascii="Ancizar Sans Regular" w:hAnsi="Ancizar Sans Regular" w:cs="Arial"/>
          <w:sz w:val="21"/>
          <w:szCs w:val="21"/>
        </w:rPr>
        <w:t xml:space="preserve">– </w:t>
      </w:r>
      <w:r w:rsidRPr="004E3ECD">
        <w:rPr>
          <w:rFonts w:ascii="Ancizar Sans Regular" w:hAnsi="Ancizar Sans Regular" w:cs="Arial"/>
          <w:b/>
          <w:sz w:val="21"/>
          <w:szCs w:val="21"/>
        </w:rPr>
        <w:t xml:space="preserve">Facultad de </w:t>
      </w:r>
      <w:r>
        <w:rPr>
          <w:rFonts w:ascii="Ancizar Sans Regular" w:hAnsi="Ancizar Sans Regular" w:cs="Arial"/>
          <w:b/>
          <w:sz w:val="21"/>
          <w:szCs w:val="21"/>
        </w:rPr>
        <w:t>Administración</w:t>
      </w:r>
    </w:p>
    <w:p w14:paraId="396493EB" w14:textId="5FFEAA71"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 xml:space="preserve">Perfil en el que desea participar (indique letra y número. Escriba el código tal como aparece en la Resolución de Convocatoria, por </w:t>
      </w:r>
      <w:proofErr w:type="spellStart"/>
      <w:r w:rsidRPr="004E3ECD">
        <w:rPr>
          <w:rFonts w:ascii="Ancizar Sans Regular" w:hAnsi="Ancizar Sans Regular" w:cs="Arial"/>
          <w:sz w:val="21"/>
          <w:szCs w:val="21"/>
        </w:rPr>
        <w:t>ej</w:t>
      </w:r>
      <w:proofErr w:type="spellEnd"/>
      <w:r w:rsidRPr="004E3ECD">
        <w:rPr>
          <w:rFonts w:ascii="Ancizar Sans Regular" w:hAnsi="Ancizar Sans Regular" w:cs="Arial"/>
          <w:sz w:val="21"/>
          <w:szCs w:val="21"/>
        </w:rPr>
        <w:t xml:space="preserve">: </w:t>
      </w:r>
      <w:r>
        <w:rPr>
          <w:rFonts w:ascii="Ancizar Sans Regular" w:hAnsi="Ancizar Sans Regular" w:cs="Arial"/>
          <w:sz w:val="21"/>
          <w:szCs w:val="21"/>
        </w:rPr>
        <w:t>A</w:t>
      </w:r>
      <w:r w:rsidR="00E00B86">
        <w:rPr>
          <w:rFonts w:ascii="Ancizar Sans Regular" w:hAnsi="Ancizar Sans Regular" w:cs="Arial"/>
          <w:sz w:val="21"/>
          <w:szCs w:val="21"/>
        </w:rPr>
        <w:t>D</w:t>
      </w:r>
      <w:r w:rsidRPr="004E3ECD">
        <w:rPr>
          <w:rFonts w:ascii="Ancizar Sans Regular" w:hAnsi="Ancizar Sans Regular" w:cs="Arial"/>
          <w:sz w:val="21"/>
          <w:szCs w:val="21"/>
        </w:rPr>
        <w:t>1): ________</w:t>
      </w:r>
      <w:r>
        <w:rPr>
          <w:rFonts w:ascii="Ancizar Sans Regular" w:hAnsi="Ancizar Sans Regular" w:cs="Arial"/>
          <w:sz w:val="21"/>
          <w:szCs w:val="21"/>
        </w:rPr>
        <w:t>___</w:t>
      </w:r>
    </w:p>
    <w:p w14:paraId="628B8253" w14:textId="79688D73"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Unidad Académica Básica (</w:t>
      </w:r>
      <w:r w:rsidR="00E00B86">
        <w:rPr>
          <w:rFonts w:ascii="Ancizar Sans Regular" w:hAnsi="Ancizar Sans Regular" w:cs="Arial"/>
          <w:sz w:val="21"/>
          <w:szCs w:val="21"/>
        </w:rPr>
        <w:t>Administración</w:t>
      </w:r>
      <w:r w:rsidRPr="004E3ECD">
        <w:rPr>
          <w:rFonts w:ascii="Ancizar Sans Regular" w:hAnsi="Ancizar Sans Regular" w:cs="Arial"/>
          <w:sz w:val="21"/>
          <w:szCs w:val="21"/>
        </w:rPr>
        <w:t xml:space="preserve">): </w:t>
      </w:r>
    </w:p>
    <w:p w14:paraId="1D138FD5" w14:textId="3B1FAF18" w:rsidR="00743F66" w:rsidRDefault="00743F66" w:rsidP="00743F66">
      <w:pPr>
        <w:rPr>
          <w:rFonts w:ascii="Ancizar Sans Regular" w:hAnsi="Ancizar Sans Regular" w:cs="Arial"/>
          <w:sz w:val="21"/>
          <w:szCs w:val="21"/>
        </w:rPr>
      </w:pPr>
    </w:p>
    <w:p w14:paraId="498D0F27" w14:textId="3C5458E9" w:rsidR="00743F66" w:rsidRDefault="00743F66" w:rsidP="00743F66">
      <w:pPr>
        <w:rPr>
          <w:rFonts w:ascii="Ancizar Sans Regular" w:hAnsi="Ancizar Sans Regular" w:cs="Arial"/>
          <w:sz w:val="21"/>
          <w:szCs w:val="21"/>
        </w:rPr>
      </w:pPr>
    </w:p>
    <w:p w14:paraId="0AE3AF73" w14:textId="67B3A09C" w:rsidR="00743F66" w:rsidRDefault="00743F66" w:rsidP="00743F66">
      <w:pPr>
        <w:rPr>
          <w:rFonts w:ascii="Ancizar Sans Regular" w:hAnsi="Ancizar Sans Regular" w:cs="Arial"/>
          <w:sz w:val="21"/>
          <w:szCs w:val="21"/>
        </w:rPr>
      </w:pPr>
    </w:p>
    <w:p w14:paraId="6F6AA16A"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1D632F5E" w14:textId="77777777" w:rsidTr="00A75140">
        <w:trPr>
          <w:trHeight w:val="360"/>
        </w:trPr>
        <w:tc>
          <w:tcPr>
            <w:tcW w:w="9925" w:type="dxa"/>
            <w:shd w:val="clear" w:color="auto" w:fill="548DD4" w:themeFill="text2" w:themeFillTint="99"/>
          </w:tcPr>
          <w:p w14:paraId="1281A484"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lastRenderedPageBreak/>
              <w:t>IDIOMAS</w:t>
            </w:r>
          </w:p>
          <w:p w14:paraId="12911008"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Inglés, </w:t>
            </w:r>
            <w:proofErr w:type="gramStart"/>
            <w:r w:rsidRPr="004E3ECD">
              <w:rPr>
                <w:rFonts w:ascii="Ancizar Sans Regular" w:hAnsi="Ancizar Sans Regular" w:cs="Arial"/>
                <w:b/>
                <w:sz w:val="21"/>
                <w:szCs w:val="21"/>
              </w:rPr>
              <w:t>Francés</w:t>
            </w:r>
            <w:proofErr w:type="gramEnd"/>
            <w:r w:rsidRPr="004E3ECD">
              <w:rPr>
                <w:rFonts w:ascii="Ancizar Sans Regular" w:hAnsi="Ancizar Sans Regular" w:cs="Arial"/>
                <w:b/>
                <w:sz w:val="21"/>
                <w:szCs w:val="21"/>
              </w:rPr>
              <w:t>, Alemán, Portugués, Italiano</w:t>
            </w:r>
          </w:p>
          <w:p w14:paraId="6220BF99"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(Debe anexar certificación)</w:t>
            </w:r>
          </w:p>
        </w:tc>
      </w:tr>
    </w:tbl>
    <w:p w14:paraId="011CFA60" w14:textId="77777777" w:rsidR="00743F66" w:rsidRPr="004E3ECD" w:rsidRDefault="00743F66" w:rsidP="00743F66">
      <w:pPr>
        <w:rPr>
          <w:rFonts w:ascii="Ancizar Sans Regular" w:hAnsi="Ancizar Sans Regular" w:cs="Arial"/>
          <w:sz w:val="21"/>
          <w:szCs w:val="21"/>
        </w:rPr>
      </w:pPr>
    </w:p>
    <w:tbl>
      <w:tblPr>
        <w:tblW w:w="5000" w:type="pct"/>
        <w:jc w:val="center"/>
        <w:tblCellMar>
          <w:left w:w="70" w:type="dxa"/>
          <w:right w:w="70" w:type="dxa"/>
        </w:tblCellMar>
        <w:tblLook w:val="04A0" w:firstRow="1" w:lastRow="0" w:firstColumn="1" w:lastColumn="0" w:noHBand="0" w:noVBand="1"/>
      </w:tblPr>
      <w:tblGrid>
        <w:gridCol w:w="2441"/>
        <w:gridCol w:w="292"/>
        <w:gridCol w:w="281"/>
        <w:gridCol w:w="455"/>
        <w:gridCol w:w="292"/>
        <w:gridCol w:w="292"/>
        <w:gridCol w:w="281"/>
        <w:gridCol w:w="455"/>
        <w:gridCol w:w="292"/>
        <w:gridCol w:w="292"/>
        <w:gridCol w:w="281"/>
        <w:gridCol w:w="315"/>
        <w:gridCol w:w="292"/>
        <w:gridCol w:w="2567"/>
      </w:tblGrid>
      <w:tr w:rsidR="00743F66" w:rsidRPr="004E3ECD" w14:paraId="31D08037" w14:textId="77777777" w:rsidTr="00A75140">
        <w:trPr>
          <w:trHeight w:val="288"/>
          <w:jc w:val="center"/>
        </w:trPr>
        <w:tc>
          <w:tcPr>
            <w:tcW w:w="1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E474"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IDIOMA</w:t>
            </w:r>
          </w:p>
        </w:tc>
        <w:tc>
          <w:tcPr>
            <w:tcW w:w="683" w:type="pct"/>
            <w:gridSpan w:val="4"/>
            <w:tcBorders>
              <w:top w:val="single" w:sz="4" w:space="0" w:color="auto"/>
              <w:left w:val="nil"/>
              <w:bottom w:val="single" w:sz="4" w:space="0" w:color="auto"/>
              <w:right w:val="single" w:sz="4" w:space="0" w:color="auto"/>
            </w:tcBorders>
            <w:shd w:val="clear" w:color="auto" w:fill="auto"/>
            <w:noWrap/>
            <w:vAlign w:val="bottom"/>
            <w:hideMark/>
          </w:tcPr>
          <w:p w14:paraId="42F21D18"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HABLA</w:t>
            </w:r>
          </w:p>
        </w:tc>
        <w:tc>
          <w:tcPr>
            <w:tcW w:w="7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D52F6B0"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LEE</w:t>
            </w:r>
          </w:p>
        </w:tc>
        <w:tc>
          <w:tcPr>
            <w:tcW w:w="6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2CE9707"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ESCRIBE</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4C042"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TIPO DE CERTIFICACIÓN</w:t>
            </w:r>
          </w:p>
        </w:tc>
      </w:tr>
      <w:tr w:rsidR="00743F66" w:rsidRPr="004E3ECD" w14:paraId="73416D6F" w14:textId="77777777" w:rsidTr="00A75140">
        <w:trPr>
          <w:trHeight w:val="405"/>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14:paraId="26D38876" w14:textId="77777777" w:rsidR="00743F66" w:rsidRPr="004E3ECD" w:rsidRDefault="00743F66" w:rsidP="00A75140">
            <w:pPr>
              <w:rPr>
                <w:rFonts w:ascii="Ancizar Sans Regular" w:hAnsi="Ancizar Sans Regular" w:cs="Arial"/>
                <w:b/>
                <w:bCs/>
                <w:color w:val="000000"/>
                <w:sz w:val="21"/>
                <w:szCs w:val="21"/>
              </w:rPr>
            </w:pPr>
          </w:p>
        </w:tc>
        <w:tc>
          <w:tcPr>
            <w:tcW w:w="133" w:type="pct"/>
            <w:tcBorders>
              <w:top w:val="nil"/>
              <w:left w:val="nil"/>
              <w:bottom w:val="single" w:sz="4" w:space="0" w:color="auto"/>
              <w:right w:val="single" w:sz="4" w:space="0" w:color="auto"/>
            </w:tcBorders>
            <w:shd w:val="clear" w:color="auto" w:fill="auto"/>
            <w:noWrap/>
            <w:vAlign w:val="center"/>
            <w:hideMark/>
          </w:tcPr>
          <w:p w14:paraId="1C26DF7A"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3" w:type="pct"/>
            <w:tcBorders>
              <w:top w:val="nil"/>
              <w:left w:val="nil"/>
              <w:bottom w:val="single" w:sz="4" w:space="0" w:color="auto"/>
              <w:right w:val="single" w:sz="4" w:space="0" w:color="auto"/>
            </w:tcBorders>
            <w:shd w:val="clear" w:color="auto" w:fill="auto"/>
            <w:noWrap/>
            <w:vAlign w:val="center"/>
            <w:hideMark/>
          </w:tcPr>
          <w:p w14:paraId="1A57FF2C"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14:paraId="3CE50923"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14:paraId="399C4880"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95" w:type="pct"/>
            <w:tcBorders>
              <w:top w:val="nil"/>
              <w:left w:val="nil"/>
              <w:bottom w:val="single" w:sz="4" w:space="0" w:color="auto"/>
              <w:right w:val="single" w:sz="4" w:space="0" w:color="auto"/>
            </w:tcBorders>
            <w:shd w:val="clear" w:color="auto" w:fill="auto"/>
            <w:noWrap/>
            <w:vAlign w:val="center"/>
            <w:hideMark/>
          </w:tcPr>
          <w:p w14:paraId="3B962699"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6" w:type="pct"/>
            <w:tcBorders>
              <w:top w:val="nil"/>
              <w:left w:val="nil"/>
              <w:bottom w:val="single" w:sz="4" w:space="0" w:color="auto"/>
              <w:right w:val="single" w:sz="4" w:space="0" w:color="auto"/>
            </w:tcBorders>
            <w:shd w:val="clear" w:color="auto" w:fill="auto"/>
            <w:noWrap/>
            <w:vAlign w:val="center"/>
            <w:hideMark/>
          </w:tcPr>
          <w:p w14:paraId="0A539C18"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14:paraId="4497F665"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14:paraId="14D46AF1"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59" w:type="pct"/>
            <w:tcBorders>
              <w:top w:val="nil"/>
              <w:left w:val="nil"/>
              <w:bottom w:val="single" w:sz="4" w:space="0" w:color="auto"/>
              <w:right w:val="single" w:sz="4" w:space="0" w:color="auto"/>
            </w:tcBorders>
            <w:shd w:val="clear" w:color="auto" w:fill="auto"/>
            <w:noWrap/>
            <w:vAlign w:val="center"/>
            <w:hideMark/>
          </w:tcPr>
          <w:p w14:paraId="341768C2"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9" w:type="pct"/>
            <w:tcBorders>
              <w:top w:val="nil"/>
              <w:left w:val="nil"/>
              <w:bottom w:val="single" w:sz="4" w:space="0" w:color="auto"/>
              <w:right w:val="single" w:sz="4" w:space="0" w:color="auto"/>
            </w:tcBorders>
            <w:shd w:val="clear" w:color="auto" w:fill="auto"/>
            <w:noWrap/>
            <w:vAlign w:val="center"/>
            <w:hideMark/>
          </w:tcPr>
          <w:p w14:paraId="011A9FB7"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159" w:type="pct"/>
            <w:tcBorders>
              <w:top w:val="nil"/>
              <w:left w:val="nil"/>
              <w:bottom w:val="single" w:sz="4" w:space="0" w:color="auto"/>
              <w:right w:val="single" w:sz="4" w:space="0" w:color="auto"/>
            </w:tcBorders>
            <w:shd w:val="clear" w:color="auto" w:fill="auto"/>
            <w:vAlign w:val="center"/>
            <w:hideMark/>
          </w:tcPr>
          <w:p w14:paraId="756DDCA9"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w:t>
            </w:r>
          </w:p>
        </w:tc>
        <w:tc>
          <w:tcPr>
            <w:tcW w:w="159" w:type="pct"/>
            <w:tcBorders>
              <w:top w:val="nil"/>
              <w:left w:val="nil"/>
              <w:bottom w:val="single" w:sz="4" w:space="0" w:color="auto"/>
              <w:right w:val="single" w:sz="4" w:space="0" w:color="auto"/>
            </w:tcBorders>
            <w:shd w:val="clear" w:color="auto" w:fill="auto"/>
            <w:noWrap/>
            <w:vAlign w:val="center"/>
            <w:hideMark/>
          </w:tcPr>
          <w:p w14:paraId="12B72D8B"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185AECF7" w14:textId="77777777" w:rsidR="00743F66" w:rsidRPr="004E3ECD" w:rsidRDefault="00743F66" w:rsidP="00A75140">
            <w:pPr>
              <w:rPr>
                <w:rFonts w:ascii="Ancizar Sans Regular" w:hAnsi="Ancizar Sans Regular" w:cs="Arial"/>
                <w:b/>
                <w:bCs/>
                <w:color w:val="000000"/>
                <w:sz w:val="21"/>
                <w:szCs w:val="21"/>
              </w:rPr>
            </w:pPr>
          </w:p>
        </w:tc>
      </w:tr>
      <w:tr w:rsidR="00743F66" w:rsidRPr="004E3ECD" w14:paraId="4386AB96"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01033E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78A348F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2B33A3E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772352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11EB97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32BE640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4D10FB5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1F86664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020DDA4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87BA9A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B27B5D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D790CD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7EDA1D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52668EF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3D4B65DA" w14:textId="77777777" w:rsidTr="00A75140">
        <w:trPr>
          <w:trHeight w:val="259"/>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207172E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3B51165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30D2604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11C4030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7B59DE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7D76954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4948DA9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0AF7D0E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601681F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A84BC3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13581DE"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CC3ED1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36BD4E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4AD3E02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6AF0EFED"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108F37B0"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6158061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08EEB88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492A363D"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736F8D2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1987574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782C228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50353F7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25D017C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B2D614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6F979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BB4DB0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443D33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5909E05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7084B580"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831546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577EDBB0"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38BECF9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0B2EE03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05BC02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7AE821E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366AD8BE"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3C09C1D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5D5F617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F2B5A8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D3C4196"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7BACE3D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2ADB2D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4CB255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bl>
    <w:p w14:paraId="2E33ED75" w14:textId="77777777" w:rsidR="00743F66" w:rsidRPr="004E3ECD" w:rsidRDefault="00743F66" w:rsidP="00743F66">
      <w:pPr>
        <w:rPr>
          <w:rFonts w:ascii="Ancizar Sans Regular" w:hAnsi="Ancizar Sans Regular" w:cs="Arial"/>
          <w:sz w:val="21"/>
          <w:szCs w:val="21"/>
        </w:rPr>
      </w:pPr>
    </w:p>
    <w:p w14:paraId="19296205" w14:textId="77777777" w:rsidR="00743F66" w:rsidRPr="004E3ECD" w:rsidRDefault="00743F66" w:rsidP="00743F66">
      <w:pPr>
        <w:ind w:left="1416" w:firstLine="708"/>
        <w:rPr>
          <w:rFonts w:ascii="Ancizar Sans Regular" w:hAnsi="Ancizar Sans Regular" w:cs="Arial"/>
          <w:sz w:val="21"/>
          <w:szCs w:val="21"/>
        </w:rPr>
      </w:pPr>
      <w:r w:rsidRPr="004E3ECD">
        <w:rPr>
          <w:rFonts w:ascii="Ancizar Sans Regular" w:hAnsi="Ancizar Sans Regular" w:cs="Arial"/>
          <w:sz w:val="21"/>
          <w:szCs w:val="21"/>
        </w:rPr>
        <w:t>R: Regular       B: Bien     MB: Muy Bien    N: Nativo</w:t>
      </w:r>
    </w:p>
    <w:p w14:paraId="63A21C5A"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72760ED1" w14:textId="77777777" w:rsidTr="00A75140">
        <w:trPr>
          <w:trHeight w:val="375"/>
        </w:trPr>
        <w:tc>
          <w:tcPr>
            <w:tcW w:w="8212" w:type="dxa"/>
            <w:shd w:val="clear" w:color="auto" w:fill="548DD4" w:themeFill="text2" w:themeFillTint="99"/>
          </w:tcPr>
          <w:p w14:paraId="5D268DEC" w14:textId="77777777" w:rsidR="00743F66" w:rsidRPr="004E3ECD" w:rsidRDefault="00743F66" w:rsidP="00A75140">
            <w:pPr>
              <w:jc w:val="center"/>
              <w:rPr>
                <w:rFonts w:ascii="Ancizar Sans Regular" w:hAnsi="Ancizar Sans Regular" w:cs="Arial"/>
                <w:b/>
                <w:sz w:val="21"/>
                <w:szCs w:val="21"/>
              </w:rPr>
            </w:pPr>
            <w:r>
              <w:rPr>
                <w:rFonts w:ascii="Ancizar Sans Regular" w:hAnsi="Ancizar Sans Regular" w:cs="Arial"/>
                <w:sz w:val="21"/>
                <w:szCs w:val="21"/>
              </w:rPr>
              <w:br w:type="page"/>
            </w:r>
            <w:r w:rsidRPr="004E3ECD">
              <w:rPr>
                <w:rFonts w:ascii="Ancizar Sans Regular" w:hAnsi="Ancizar Sans Regular" w:cs="Arial"/>
                <w:b/>
                <w:sz w:val="21"/>
                <w:szCs w:val="21"/>
              </w:rPr>
              <w:t>PREGRADO</w:t>
            </w:r>
          </w:p>
          <w:p w14:paraId="2B1F7FC9"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(Si tiene más de un título de pregrado, corte y pegue la información solicitada cuantas veces sea necesario. Debe anexar el soporte de todos los estudios de pregrado que relacione a continuación.)</w:t>
            </w:r>
          </w:p>
        </w:tc>
      </w:tr>
    </w:tbl>
    <w:p w14:paraId="36236F19" w14:textId="77777777" w:rsidR="00743F66" w:rsidRPr="004E3ECD" w:rsidRDefault="00743F66" w:rsidP="00743F66">
      <w:pPr>
        <w:rPr>
          <w:rFonts w:ascii="Ancizar Sans Regular" w:hAnsi="Ancizar Sans Regular" w:cs="Arial"/>
          <w:sz w:val="21"/>
          <w:szCs w:val="21"/>
        </w:rPr>
      </w:pPr>
    </w:p>
    <w:p w14:paraId="0869DFA3"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Título obtenido:</w:t>
      </w:r>
    </w:p>
    <w:p w14:paraId="60B5239D"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20242F1B"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272FD5F5"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712FE5DA"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5591D1D5"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 xml:space="preserve">Fecha de graduación (DD/MM/AAAA): </w:t>
      </w:r>
    </w:p>
    <w:p w14:paraId="562BB91C"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5BD84959" w14:textId="77777777" w:rsidTr="00A75140">
        <w:trPr>
          <w:trHeight w:val="360"/>
        </w:trPr>
        <w:tc>
          <w:tcPr>
            <w:tcW w:w="9985" w:type="dxa"/>
            <w:shd w:val="clear" w:color="auto" w:fill="548DD4" w:themeFill="text2" w:themeFillTint="99"/>
          </w:tcPr>
          <w:p w14:paraId="6669541E"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POSTGRADO</w:t>
            </w:r>
          </w:p>
          <w:p w14:paraId="71CCE0C8"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(Si tiene más de un título de postgrado, corte y pegue la información solicitada cuantas veces sea necesario. Debe anexar el soporte de todos los estudios de postgrado que relacione a continuación.)</w:t>
            </w:r>
          </w:p>
        </w:tc>
      </w:tr>
    </w:tbl>
    <w:p w14:paraId="1382BC5E" w14:textId="77777777" w:rsidR="00743F66" w:rsidRPr="004E3ECD" w:rsidRDefault="00743F66" w:rsidP="00743F66">
      <w:pPr>
        <w:rPr>
          <w:rFonts w:ascii="Ancizar Sans Regular" w:hAnsi="Ancizar Sans Regular" w:cs="Arial"/>
          <w:sz w:val="21"/>
          <w:szCs w:val="21"/>
        </w:rPr>
      </w:pPr>
    </w:p>
    <w:p w14:paraId="19811E3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Nombre del área de conocimiento:</w:t>
      </w:r>
    </w:p>
    <w:p w14:paraId="0971FDE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lastRenderedPageBreak/>
        <w:t>Tipo de estudio (especialización, maestría, doctorado, postdoctorado):</w:t>
      </w:r>
    </w:p>
    <w:p w14:paraId="752738EC"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Título obtenido:</w:t>
      </w:r>
    </w:p>
    <w:p w14:paraId="7CBFAF0A"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60AB15D5"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Director de la tesis:</w:t>
      </w:r>
    </w:p>
    <w:p w14:paraId="1E716851"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Duración en semestres:</w:t>
      </w:r>
    </w:p>
    <w:p w14:paraId="7FBBC064"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60D0BBC8"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42C0C072"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77A3B89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Fecha de graduación (DD/MM/AAAA):</w:t>
      </w:r>
    </w:p>
    <w:p w14:paraId="5EEE721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7C9CD850" w14:textId="77777777" w:rsidR="00743F66" w:rsidRPr="004E3ECD" w:rsidRDefault="00743F66" w:rsidP="00743F66">
      <w:pPr>
        <w:ind w:left="720"/>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5107AB6E" w14:textId="77777777" w:rsidTr="00A75140">
        <w:trPr>
          <w:trHeight w:val="360"/>
        </w:trPr>
        <w:tc>
          <w:tcPr>
            <w:tcW w:w="9985" w:type="dxa"/>
            <w:shd w:val="clear" w:color="auto" w:fill="548DD4" w:themeFill="text2" w:themeFillTint="99"/>
          </w:tcPr>
          <w:p w14:paraId="28237917"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OTROS ESTUDIOS </w:t>
            </w:r>
          </w:p>
          <w:p w14:paraId="73E91CED" w14:textId="77777777" w:rsidR="00743F66" w:rsidRPr="004E3ECD" w:rsidRDefault="00743F66" w:rsidP="00A75140">
            <w:pPr>
              <w:jc w:val="center"/>
              <w:rPr>
                <w:rFonts w:ascii="Ancizar Sans Regular" w:hAnsi="Ancizar Sans Regular" w:cs="Arial"/>
                <w:sz w:val="21"/>
                <w:szCs w:val="21"/>
              </w:rPr>
            </w:pPr>
            <w:r w:rsidRPr="004E3ECD">
              <w:rPr>
                <w:rFonts w:ascii="Ancizar Sans Regular" w:hAnsi="Ancizar Sans Regular" w:cs="Arial"/>
                <w:sz w:val="21"/>
                <w:szCs w:val="21"/>
              </w:rPr>
              <w:t>(Corte y pegue la información solicitada cuantas veces sea necesario. Debe anexar el soporte de todos los estudios que relacione a continuación.)</w:t>
            </w:r>
          </w:p>
        </w:tc>
      </w:tr>
    </w:tbl>
    <w:p w14:paraId="2E487434" w14:textId="77777777" w:rsidR="00743F66" w:rsidRPr="004E3ECD" w:rsidRDefault="00743F66" w:rsidP="00743F66">
      <w:pPr>
        <w:tabs>
          <w:tab w:val="left" w:pos="1260"/>
        </w:tabs>
        <w:rPr>
          <w:rFonts w:ascii="Ancizar Sans Regular" w:hAnsi="Ancizar Sans Regular" w:cs="Arial"/>
          <w:sz w:val="21"/>
          <w:szCs w:val="21"/>
        </w:rPr>
      </w:pPr>
    </w:p>
    <w:p w14:paraId="2C9EAF2E"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Nombre del área de conocimiento:</w:t>
      </w:r>
    </w:p>
    <w:p w14:paraId="5EB34BB4"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Tipo de estudio: (Técnicos, Tecnológicos, Especialización, Diplomado, Seminario)</w:t>
      </w:r>
    </w:p>
    <w:p w14:paraId="1F6C29FC"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Nombre o Título obtenido:</w:t>
      </w:r>
    </w:p>
    <w:p w14:paraId="13936A1D"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195A8B8A"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41A7FF08"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64EF9DD6"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578702F7"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Fecha de graduación (DD/MM/AAAA):</w:t>
      </w:r>
    </w:p>
    <w:p w14:paraId="7189B0F8"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4A5701DE" w14:textId="77777777" w:rsidR="00743F66" w:rsidRPr="004E3ECD" w:rsidRDefault="00743F66" w:rsidP="00743F66">
      <w:pPr>
        <w:ind w:left="720"/>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275EC13C" w14:textId="77777777" w:rsidTr="00A75140">
        <w:trPr>
          <w:trHeight w:val="360"/>
        </w:trPr>
        <w:tc>
          <w:tcPr>
            <w:tcW w:w="8212" w:type="dxa"/>
            <w:shd w:val="clear" w:color="auto" w:fill="548DD4" w:themeFill="text2" w:themeFillTint="99"/>
          </w:tcPr>
          <w:p w14:paraId="4E2866DF"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DISTINCIONES</w:t>
            </w:r>
          </w:p>
          <w:p w14:paraId="7EFF68A7"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(Corte y pegue la información solicitada cuantas veces sea necesario)</w:t>
            </w:r>
          </w:p>
        </w:tc>
      </w:tr>
    </w:tbl>
    <w:p w14:paraId="7927EA4B" w14:textId="77777777" w:rsidR="00743F66" w:rsidRPr="004E3ECD" w:rsidRDefault="00743F66" w:rsidP="00743F66">
      <w:pPr>
        <w:rPr>
          <w:rFonts w:ascii="Ancizar Sans Regular" w:hAnsi="Ancizar Sans Regular" w:cs="Arial"/>
          <w:sz w:val="21"/>
          <w:szCs w:val="21"/>
        </w:rPr>
      </w:pPr>
    </w:p>
    <w:p w14:paraId="0B5434BD"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 xml:space="preserve">Tipo de convocatoria por la cual se otorgó la distinción (Internacional, Nacional, </w:t>
      </w:r>
      <w:proofErr w:type="spellStart"/>
      <w:r w:rsidRPr="004E3ECD">
        <w:rPr>
          <w:rFonts w:ascii="Ancizar Sans Regular" w:hAnsi="Ancizar Sans Regular" w:cs="Arial"/>
          <w:sz w:val="21"/>
          <w:szCs w:val="21"/>
        </w:rPr>
        <w:t>etc</w:t>
      </w:r>
      <w:proofErr w:type="spellEnd"/>
      <w:r w:rsidRPr="004E3ECD">
        <w:rPr>
          <w:rFonts w:ascii="Ancizar Sans Regular" w:hAnsi="Ancizar Sans Regular" w:cs="Arial"/>
          <w:sz w:val="21"/>
          <w:szCs w:val="21"/>
        </w:rPr>
        <w:t>):</w:t>
      </w:r>
    </w:p>
    <w:p w14:paraId="3877E2F2"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Nombre de la distinción:</w:t>
      </w:r>
    </w:p>
    <w:p w14:paraId="6A4A1ECD"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Institución que la otorga:</w:t>
      </w:r>
    </w:p>
    <w:p w14:paraId="388C83DA"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01AB12D3"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1AFDC6DA"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Fecha de obtención (DD/MM/AAAA):</w:t>
      </w:r>
    </w:p>
    <w:p w14:paraId="14C25465"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URL de la institución que otorga:</w:t>
      </w:r>
    </w:p>
    <w:p w14:paraId="7E2C5DD6"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0718CEF6" w14:textId="752DC06F" w:rsidR="00743F66" w:rsidRDefault="00743F66" w:rsidP="00743F66">
      <w:pPr>
        <w:rPr>
          <w:rFonts w:ascii="Ancizar Sans Regular" w:hAnsi="Ancizar Sans Regular" w:cs="Arial"/>
          <w:sz w:val="21"/>
          <w:szCs w:val="21"/>
        </w:rPr>
      </w:pPr>
    </w:p>
    <w:p w14:paraId="773C5111"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10C0DBC7" w14:textId="77777777" w:rsidTr="00A75140">
        <w:trPr>
          <w:trHeight w:val="360"/>
        </w:trPr>
        <w:tc>
          <w:tcPr>
            <w:tcW w:w="8212" w:type="dxa"/>
            <w:shd w:val="clear" w:color="auto" w:fill="548DD4" w:themeFill="text2" w:themeFillTint="99"/>
          </w:tcPr>
          <w:p w14:paraId="5DC85C5A"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lastRenderedPageBreak/>
              <w:t>EXPERIENCIA PROFESIONAL</w:t>
            </w:r>
          </w:p>
          <w:p w14:paraId="6A8BD03E"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profesional cronológicamente, empezando desde la actual o más reciente y terminando con la más antigua; debe anexar el soporte de toda experiencia profesional que relacione. Corte y pegue la información solicitada cuantas veces sea necesario)</w:t>
            </w:r>
          </w:p>
        </w:tc>
      </w:tr>
    </w:tbl>
    <w:p w14:paraId="51BC216E"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395B6562"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Institución o Empresa:</w:t>
      </w:r>
    </w:p>
    <w:p w14:paraId="024D3413"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Cargo:</w:t>
      </w:r>
    </w:p>
    <w:p w14:paraId="66D37DB7"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5A8AB3E4"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16241D94"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028F71E3"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5410D101"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Funciones del cargo:</w:t>
      </w:r>
    </w:p>
    <w:p w14:paraId="242EEE68"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197A7D4C" w14:textId="77777777" w:rsidTr="00A75140">
        <w:trPr>
          <w:trHeight w:val="360"/>
        </w:trPr>
        <w:tc>
          <w:tcPr>
            <w:tcW w:w="9985" w:type="dxa"/>
            <w:shd w:val="clear" w:color="auto" w:fill="548DD4" w:themeFill="text2" w:themeFillTint="99"/>
          </w:tcPr>
          <w:p w14:paraId="377CCA7F"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EXPERIENCIA DOCENTE</w:t>
            </w:r>
          </w:p>
          <w:p w14:paraId="49714540"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docente cronológicamente, empezando desde la actual o más reciente y terminando con la más antigua; debe anexar el soporte de toda experiencia docente que relacione. Corte y pegue la información solicitada cuantas veces sea necesario)</w:t>
            </w:r>
          </w:p>
        </w:tc>
      </w:tr>
    </w:tbl>
    <w:p w14:paraId="0B25864F"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399E32EE" w14:textId="77777777" w:rsidR="00743F66" w:rsidRPr="004E3ECD" w:rsidRDefault="00743F66" w:rsidP="00743F66">
      <w:pPr>
        <w:spacing w:after="0"/>
        <w:ind w:left="284"/>
        <w:rPr>
          <w:rFonts w:ascii="Ancizar Sans Regular" w:hAnsi="Ancizar Sans Regular" w:cs="Arial"/>
          <w:sz w:val="21"/>
          <w:szCs w:val="21"/>
        </w:rPr>
      </w:pPr>
      <w:r w:rsidRPr="004E3ECD">
        <w:rPr>
          <w:rFonts w:ascii="Ancizar Sans Regular" w:hAnsi="Ancizar Sans Regular" w:cs="Arial"/>
          <w:sz w:val="21"/>
          <w:szCs w:val="21"/>
        </w:rPr>
        <w:t>1.    Institución:</w:t>
      </w:r>
    </w:p>
    <w:p w14:paraId="0514B114"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Asignatura dictada:</w:t>
      </w:r>
    </w:p>
    <w:p w14:paraId="05D9ECDD"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14608E4A"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573F629B"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35B6B737"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3D9F89D4"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Dedicación (Ej.: Exclusiva, Tiempo Completo, Tiempo Parcial):</w:t>
      </w:r>
    </w:p>
    <w:p w14:paraId="2C77637B"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Horas semanales:</w:t>
      </w:r>
    </w:p>
    <w:p w14:paraId="7B303AE0" w14:textId="77777777" w:rsidR="00743F66" w:rsidRPr="004E3ECD" w:rsidRDefault="00743F66" w:rsidP="00743F66">
      <w:pPr>
        <w:ind w:left="720"/>
        <w:rPr>
          <w:rFonts w:ascii="Ancizar Sans Regular" w:hAnsi="Ancizar Sans Regular" w:cs="Arial"/>
          <w:sz w:val="21"/>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500"/>
      </w:tblGrid>
      <w:tr w:rsidR="00743F66" w:rsidRPr="004E3ECD" w14:paraId="46B5BCA5" w14:textId="77777777" w:rsidTr="00A75140">
        <w:trPr>
          <w:trHeight w:val="360"/>
        </w:trPr>
        <w:tc>
          <w:tcPr>
            <w:tcW w:w="8500" w:type="dxa"/>
            <w:shd w:val="clear" w:color="auto" w:fill="548DD4" w:themeFill="text2" w:themeFillTint="99"/>
          </w:tcPr>
          <w:p w14:paraId="044F9160"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EXPERIENCIA INVESTIGATIVA </w:t>
            </w:r>
          </w:p>
          <w:p w14:paraId="7B88B5DC"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investigativa cronológicamente, empezando desde la actual o más reciente y terminando con la más antigua; debe anexar el soporte de toda experiencia investigativa que relacione. Corte y pegue la información solicitada cuantas veces sea necesario)</w:t>
            </w:r>
          </w:p>
        </w:tc>
      </w:tr>
    </w:tbl>
    <w:p w14:paraId="4512EC5E" w14:textId="77777777" w:rsidR="00743F66" w:rsidRPr="004E3ECD" w:rsidRDefault="00743F66" w:rsidP="00743F66">
      <w:pPr>
        <w:tabs>
          <w:tab w:val="left" w:pos="1260"/>
        </w:tabs>
        <w:rPr>
          <w:rFonts w:ascii="Ancizar Sans Regular" w:hAnsi="Ancizar Sans Regular" w:cs="Arial"/>
          <w:sz w:val="21"/>
          <w:szCs w:val="21"/>
        </w:rPr>
      </w:pPr>
    </w:p>
    <w:p w14:paraId="0202B79B"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Institución donde se ejecutó la investigación:</w:t>
      </w:r>
    </w:p>
    <w:p w14:paraId="3D4A6689"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 xml:space="preserve">Nombre del proyecto: </w:t>
      </w:r>
    </w:p>
    <w:p w14:paraId="6A4C7C92"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Área:</w:t>
      </w:r>
    </w:p>
    <w:p w14:paraId="1353E5FA"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lastRenderedPageBreak/>
        <w:t>País:</w:t>
      </w:r>
    </w:p>
    <w:p w14:paraId="14AA61BE"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67747928"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7A58EA24"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401B5586"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 xml:space="preserve">Cargo: (Ej.: Investigador(a) principal, </w:t>
      </w:r>
      <w:proofErr w:type="spellStart"/>
      <w:r w:rsidRPr="004E3ECD">
        <w:rPr>
          <w:rFonts w:ascii="Ancizar Sans Regular" w:hAnsi="Ancizar Sans Regular" w:cs="Arial"/>
          <w:sz w:val="21"/>
          <w:szCs w:val="21"/>
        </w:rPr>
        <w:t>co-investigador</w:t>
      </w:r>
      <w:proofErr w:type="spellEnd"/>
      <w:r w:rsidRPr="004E3ECD">
        <w:rPr>
          <w:rFonts w:ascii="Ancizar Sans Regular" w:hAnsi="Ancizar Sans Regular" w:cs="Arial"/>
          <w:sz w:val="21"/>
          <w:szCs w:val="21"/>
        </w:rPr>
        <w:t>(a), asistente de investigación, etc.):</w:t>
      </w:r>
    </w:p>
    <w:p w14:paraId="73ACC5A0"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Dedicación (en horas semanales):</w:t>
      </w:r>
    </w:p>
    <w:p w14:paraId="4626840F"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 xml:space="preserve">Fuente de financiación: </w:t>
      </w:r>
    </w:p>
    <w:p w14:paraId="4EA513E2" w14:textId="77777777" w:rsidR="00743F66" w:rsidRPr="004E3ECD" w:rsidRDefault="00743F66" w:rsidP="00743F66">
      <w:pPr>
        <w:tabs>
          <w:tab w:val="right" w:pos="10080"/>
        </w:tabs>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6001DFE3" w14:textId="77777777" w:rsidTr="00A75140">
        <w:trPr>
          <w:trHeight w:val="360"/>
        </w:trPr>
        <w:tc>
          <w:tcPr>
            <w:tcW w:w="9985" w:type="dxa"/>
            <w:shd w:val="clear" w:color="auto" w:fill="548DD4" w:themeFill="text2" w:themeFillTint="99"/>
          </w:tcPr>
          <w:p w14:paraId="2DF8962D"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PRODUCCIÓN - PUBLICACIONES </w:t>
            </w:r>
          </w:p>
          <w:p w14:paraId="34A6045B" w14:textId="77777777" w:rsidR="00743F66" w:rsidRPr="004E3ECD" w:rsidRDefault="00743F66" w:rsidP="00A75140">
            <w:pPr>
              <w:jc w:val="center"/>
              <w:rPr>
                <w:rFonts w:ascii="Ancizar Sans Regular" w:hAnsi="Ancizar Sans Regular" w:cs="Arial"/>
                <w:sz w:val="21"/>
                <w:szCs w:val="21"/>
              </w:rPr>
            </w:pPr>
            <w:r w:rsidRPr="004E3ECD">
              <w:rPr>
                <w:rFonts w:ascii="Ancizar Sans Regular" w:hAnsi="Ancizar Sans Regular" w:cs="Arial"/>
                <w:sz w:val="21"/>
                <w:szCs w:val="21"/>
              </w:rPr>
              <w:t>(Incluya la referencia bibliográfica, según formato APA sexta edición. Corte y pegue la información solicitada cuantas veces sea necesario)</w:t>
            </w:r>
          </w:p>
        </w:tc>
      </w:tr>
    </w:tbl>
    <w:p w14:paraId="42F6F695"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175E9A48" w14:textId="77777777" w:rsidR="00743F66" w:rsidRPr="004E3ECD" w:rsidRDefault="00743F66" w:rsidP="00743F66">
      <w:pPr>
        <w:numPr>
          <w:ilvl w:val="0"/>
          <w:numId w:val="25"/>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Artículos en revistas indexadas (incluya la referencia completa)</w:t>
      </w:r>
    </w:p>
    <w:p w14:paraId="23518211"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08F78BB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1BB78E2D"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0D8994BB"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b/>
          <w:sz w:val="21"/>
          <w:szCs w:val="21"/>
        </w:rPr>
        <w:t>B</w:t>
      </w:r>
      <w:r w:rsidRPr="004E3ECD">
        <w:rPr>
          <w:rFonts w:ascii="Ancizar Sans Regular" w:hAnsi="Ancizar Sans Regular" w:cs="Arial"/>
          <w:sz w:val="21"/>
          <w:szCs w:val="21"/>
        </w:rPr>
        <w:t>.</w:t>
      </w:r>
      <w:r w:rsidRPr="004E3ECD">
        <w:rPr>
          <w:rFonts w:ascii="Ancizar Sans Regular" w:hAnsi="Ancizar Sans Regular" w:cs="Arial"/>
          <w:sz w:val="21"/>
          <w:szCs w:val="21"/>
        </w:rPr>
        <w:tab/>
        <w:t>Libros</w:t>
      </w:r>
    </w:p>
    <w:p w14:paraId="721B910A"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269814EF"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3367E8AC"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5A775B19" w14:textId="77777777" w:rsidR="00743F66" w:rsidRPr="004E3ECD" w:rsidRDefault="00743F66" w:rsidP="00743F66">
      <w:pPr>
        <w:numPr>
          <w:ilvl w:val="0"/>
          <w:numId w:val="27"/>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Capítulos en libros</w:t>
      </w:r>
    </w:p>
    <w:p w14:paraId="2FEEA4B3"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71313FF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096FD7E0"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3E3CED3F" w14:textId="77777777" w:rsidR="00743F66" w:rsidRPr="004E3ECD" w:rsidRDefault="00743F66" w:rsidP="00743F66">
      <w:pPr>
        <w:numPr>
          <w:ilvl w:val="0"/>
          <w:numId w:val="27"/>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Dirección o codirección de tesis de posgrado</w:t>
      </w:r>
    </w:p>
    <w:p w14:paraId="4266514B"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6A49880E"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21F56AD0"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6DBC9AC6" w14:textId="77777777" w:rsidR="00743F66" w:rsidRPr="004E3ECD" w:rsidRDefault="00743F66" w:rsidP="00743F66">
      <w:pPr>
        <w:numPr>
          <w:ilvl w:val="0"/>
          <w:numId w:val="27"/>
        </w:numPr>
        <w:spacing w:after="0" w:line="240" w:lineRule="auto"/>
        <w:jc w:val="both"/>
        <w:rPr>
          <w:rFonts w:ascii="Ancizar Sans Regular" w:hAnsi="Ancizar Sans Regular" w:cs="Arial"/>
          <w:sz w:val="21"/>
          <w:szCs w:val="21"/>
        </w:rPr>
      </w:pPr>
      <w:r w:rsidRPr="004E3ECD">
        <w:rPr>
          <w:rFonts w:ascii="Ancizar Sans Regular" w:hAnsi="Ancizar Sans Regular" w:cs="Arial"/>
          <w:sz w:val="21"/>
          <w:szCs w:val="21"/>
        </w:rPr>
        <w:t>Memorias en eventos</w:t>
      </w:r>
    </w:p>
    <w:p w14:paraId="778A9536"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1A8B3F6A"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6B0C96A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5CE16396" w14:textId="77777777" w:rsidR="00743F66" w:rsidRPr="004E3ECD" w:rsidRDefault="00743F66" w:rsidP="00743F66">
      <w:pPr>
        <w:numPr>
          <w:ilvl w:val="0"/>
          <w:numId w:val="27"/>
        </w:numPr>
        <w:spacing w:after="0" w:line="240" w:lineRule="auto"/>
        <w:jc w:val="both"/>
        <w:rPr>
          <w:rFonts w:ascii="Ancizar Sans Regular" w:hAnsi="Ancizar Sans Regular" w:cs="Arial"/>
          <w:sz w:val="21"/>
          <w:szCs w:val="21"/>
        </w:rPr>
      </w:pPr>
      <w:r w:rsidRPr="004E3ECD">
        <w:rPr>
          <w:rFonts w:ascii="Ancizar Sans Regular" w:hAnsi="Ancizar Sans Regular" w:cs="Arial"/>
          <w:sz w:val="21"/>
          <w:szCs w:val="21"/>
        </w:rPr>
        <w:lastRenderedPageBreak/>
        <w:t>Otros (Indicar tipo)</w:t>
      </w:r>
    </w:p>
    <w:p w14:paraId="4DB6488F" w14:textId="77777777" w:rsidR="00743F66" w:rsidRPr="004E3ECD" w:rsidRDefault="00743F66" w:rsidP="00743F66">
      <w:pPr>
        <w:numPr>
          <w:ilvl w:val="0"/>
          <w:numId w:val="26"/>
        </w:numPr>
        <w:spacing w:after="0" w:line="240" w:lineRule="auto"/>
        <w:jc w:val="both"/>
        <w:rPr>
          <w:rFonts w:ascii="Ancizar Sans Regular" w:hAnsi="Ancizar Sans Regular" w:cs="Arial"/>
          <w:sz w:val="21"/>
          <w:szCs w:val="21"/>
        </w:rPr>
      </w:pPr>
    </w:p>
    <w:p w14:paraId="650A7255" w14:textId="77777777" w:rsidR="00743F66" w:rsidRPr="004E3ECD" w:rsidRDefault="00743F66" w:rsidP="00743F66">
      <w:pPr>
        <w:numPr>
          <w:ilvl w:val="0"/>
          <w:numId w:val="26"/>
        </w:numPr>
        <w:spacing w:after="0" w:line="240" w:lineRule="auto"/>
        <w:jc w:val="both"/>
        <w:rPr>
          <w:rFonts w:ascii="Ancizar Sans Regular" w:hAnsi="Ancizar Sans Regular" w:cs="Arial"/>
          <w:sz w:val="21"/>
          <w:szCs w:val="21"/>
        </w:rPr>
      </w:pPr>
    </w:p>
    <w:p w14:paraId="5CD125A8" w14:textId="4B692D9F" w:rsidR="00743F66" w:rsidRPr="00743F66" w:rsidRDefault="00743F66" w:rsidP="00743F66">
      <w:pPr>
        <w:pStyle w:val="Prrafodelista"/>
        <w:numPr>
          <w:ilvl w:val="0"/>
          <w:numId w:val="26"/>
        </w:numPr>
        <w:jc w:val="both"/>
        <w:rPr>
          <w:rFonts w:ascii="Ancizar Sans Regular" w:hAnsi="Ancizar Sans Regular" w:cs="Arial"/>
          <w:sz w:val="21"/>
          <w:szCs w:val="21"/>
        </w:rPr>
      </w:pPr>
    </w:p>
    <w:p w14:paraId="61FDC096" w14:textId="77777777" w:rsidR="00743F66" w:rsidRPr="004E3ECD" w:rsidRDefault="00743F66" w:rsidP="00743F66">
      <w:pPr>
        <w:spacing w:after="0"/>
        <w:jc w:val="both"/>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0257E172" w14:textId="77777777" w:rsidTr="00A75140">
        <w:tc>
          <w:tcPr>
            <w:tcW w:w="8212" w:type="dxa"/>
            <w:shd w:val="clear" w:color="auto" w:fill="548DD4" w:themeFill="text2" w:themeFillTint="99"/>
          </w:tcPr>
          <w:p w14:paraId="5E9E84C2"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COMPONENTE ORAL</w:t>
            </w:r>
          </w:p>
        </w:tc>
      </w:tr>
    </w:tbl>
    <w:p w14:paraId="00707329" w14:textId="77777777" w:rsidR="00743F66" w:rsidRPr="004E3ECD" w:rsidRDefault="00743F66" w:rsidP="00743F66">
      <w:pPr>
        <w:rPr>
          <w:rFonts w:ascii="Ancizar Sans Regular" w:hAnsi="Ancizar Sans Regular" w:cs="Arial"/>
          <w:sz w:val="21"/>
          <w:szCs w:val="21"/>
        </w:rPr>
      </w:pPr>
    </w:p>
    <w:p w14:paraId="74FEADD5" w14:textId="77777777"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sz w:val="21"/>
          <w:szCs w:val="21"/>
        </w:rPr>
        <w:t xml:space="preserve">En caso de superar la etapa de “verificación de requisitos”, su prueba de competencias-componente oral se desarrollará: </w:t>
      </w:r>
    </w:p>
    <w:p w14:paraId="16D1E544" w14:textId="77777777"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noProof/>
          <w:sz w:val="21"/>
          <w:szCs w:val="21"/>
          <w:lang w:eastAsia="es-CO"/>
        </w:rPr>
        <mc:AlternateContent>
          <mc:Choice Requires="wps">
            <w:drawing>
              <wp:anchor distT="0" distB="0" distL="114300" distR="114300" simplePos="0" relativeHeight="251659264" behindDoc="0" locked="0" layoutInCell="1" allowOverlap="1" wp14:anchorId="0F17F7B1" wp14:editId="25860137">
                <wp:simplePos x="0" y="0"/>
                <wp:positionH relativeFrom="column">
                  <wp:posOffset>-9525</wp:posOffset>
                </wp:positionH>
                <wp:positionV relativeFrom="paragraph">
                  <wp:posOffset>21590</wp:posOffset>
                </wp:positionV>
                <wp:extent cx="152400" cy="133350"/>
                <wp:effectExtent l="9525" t="8255" r="9525"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111A7870" w14:textId="77777777" w:rsidR="00743F66" w:rsidRDefault="00743F66" w:rsidP="00743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7F7B1" id="_x0000_t202" coordsize="21600,21600" o:spt="202" path="m,l,21600r21600,l21600,xe">
                <v:stroke joinstyle="miter"/>
                <v:path gradientshapeok="t" o:connecttype="rect"/>
              </v:shapetype>
              <v:shape id="Cuadro de texto 4" o:spid="_x0000_s1026" type="#_x0000_t202" style="position:absolute;margin-left:-.75pt;margin-top:1.7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">
                <v:textbox>
                  <w:txbxContent>
                    <w:p w14:paraId="111A7870" w14:textId="77777777" w:rsidR="00743F66" w:rsidRDefault="00743F66" w:rsidP="00743F66"/>
                  </w:txbxContent>
                </v:textbox>
              </v:shape>
            </w:pict>
          </mc:Fallback>
        </mc:AlternateContent>
      </w:r>
      <w:r w:rsidRPr="004E3ECD">
        <w:rPr>
          <w:rFonts w:ascii="Ancizar Sans Regular" w:hAnsi="Ancizar Sans Regular" w:cs="Arial"/>
          <w:sz w:val="21"/>
          <w:szCs w:val="21"/>
        </w:rPr>
        <w:t xml:space="preserve">     </w:t>
      </w:r>
      <w:r>
        <w:rPr>
          <w:rFonts w:ascii="Ancizar Sans Regular" w:hAnsi="Ancizar Sans Regular" w:cs="Arial"/>
          <w:sz w:val="21"/>
          <w:szCs w:val="21"/>
        </w:rPr>
        <w:t xml:space="preserve">  </w:t>
      </w:r>
      <w:r w:rsidRPr="004E3ECD">
        <w:rPr>
          <w:rFonts w:ascii="Ancizar Sans Regular" w:hAnsi="Ancizar Sans Regular" w:cs="Arial"/>
          <w:sz w:val="21"/>
          <w:szCs w:val="21"/>
        </w:rPr>
        <w:t>De manera presencial</w:t>
      </w:r>
    </w:p>
    <w:p w14:paraId="16C9587A" w14:textId="0C629714"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noProof/>
          <w:sz w:val="21"/>
          <w:szCs w:val="21"/>
          <w:lang w:eastAsia="es-CO"/>
        </w:rPr>
        <mc:AlternateContent>
          <mc:Choice Requires="wps">
            <w:drawing>
              <wp:anchor distT="0" distB="0" distL="114300" distR="114300" simplePos="0" relativeHeight="251660288" behindDoc="0" locked="0" layoutInCell="1" allowOverlap="1" wp14:anchorId="20E97280" wp14:editId="13012D93">
                <wp:simplePos x="0" y="0"/>
                <wp:positionH relativeFrom="column">
                  <wp:posOffset>-9525</wp:posOffset>
                </wp:positionH>
                <wp:positionV relativeFrom="paragraph">
                  <wp:posOffset>14605</wp:posOffset>
                </wp:positionV>
                <wp:extent cx="152400" cy="133350"/>
                <wp:effectExtent l="9525" t="1270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79F6943" w14:textId="77777777" w:rsidR="00743F66" w:rsidRDefault="00743F66" w:rsidP="00743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7280" id="Cuadro de texto 8" o:spid="_x0000_s1027" type="#_x0000_t202" style="position:absolute;margin-left:-.75pt;margin-top:1.1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">
                <v:textbox>
                  <w:txbxContent>
                    <w:p w14:paraId="579F6943" w14:textId="77777777" w:rsidR="00743F66" w:rsidRDefault="00743F66" w:rsidP="00743F66"/>
                  </w:txbxContent>
                </v:textbox>
              </v:shape>
            </w:pict>
          </mc:Fallback>
        </mc:AlternateContent>
      </w:r>
      <w:r w:rsidRPr="004E3ECD">
        <w:rPr>
          <w:rFonts w:ascii="Ancizar Sans Regular" w:hAnsi="Ancizar Sans Regular" w:cs="Arial"/>
          <w:sz w:val="21"/>
          <w:szCs w:val="21"/>
        </w:rPr>
        <w:t xml:space="preserve">     </w:t>
      </w:r>
      <w:r>
        <w:rPr>
          <w:rFonts w:ascii="Ancizar Sans Regular" w:hAnsi="Ancizar Sans Regular" w:cs="Arial"/>
          <w:sz w:val="21"/>
          <w:szCs w:val="21"/>
        </w:rPr>
        <w:t xml:space="preserve">  </w:t>
      </w:r>
      <w:r w:rsidRPr="004E3ECD">
        <w:rPr>
          <w:rFonts w:ascii="Ancizar Sans Regular" w:hAnsi="Ancizar Sans Regular" w:cs="Arial"/>
          <w:sz w:val="21"/>
          <w:szCs w:val="21"/>
        </w:rPr>
        <w:t>Por videoconferencia*</w:t>
      </w:r>
    </w:p>
    <w:p w14:paraId="428B75F6" w14:textId="77777777" w:rsidR="00743F66" w:rsidRPr="004E3ECD" w:rsidRDefault="00743F66" w:rsidP="00743F66">
      <w:pPr>
        <w:jc w:val="both"/>
        <w:rPr>
          <w:rFonts w:ascii="Ancizar Sans Regular" w:hAnsi="Ancizar Sans Regular" w:cs="Arial"/>
          <w:sz w:val="21"/>
          <w:szCs w:val="21"/>
        </w:rPr>
      </w:pPr>
      <w:r w:rsidRPr="004E3ECD">
        <w:rPr>
          <w:rFonts w:ascii="Ancizar Sans Regular" w:hAnsi="Ancizar Sans Regular" w:cs="Arial"/>
          <w:sz w:val="21"/>
          <w:szCs w:val="21"/>
        </w:rPr>
        <w:t xml:space="preserve">* Quienes se encuentren fuera de Colombia o de la ciudad de Manizales (Sede convocante), podrán realizar la Presentación Pública por videoconferencia. Los costos de la presentación en el sitio de origen serán asumidos por el aspirante.  La exposición oral será de carácter público y abierto, con invitación expresa a los docentes de las Unidades Académicas Básicas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y al resto de la comunidad académica.</w:t>
      </w:r>
    </w:p>
    <w:p w14:paraId="7B392C70" w14:textId="77777777" w:rsidR="00743F66" w:rsidRPr="004E3ECD" w:rsidRDefault="00743F66" w:rsidP="00743F66">
      <w:pPr>
        <w:jc w:val="both"/>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3C196CAC" w14:textId="77777777" w:rsidTr="00A75140">
        <w:tc>
          <w:tcPr>
            <w:tcW w:w="8212" w:type="dxa"/>
            <w:shd w:val="clear" w:color="auto" w:fill="548DD4" w:themeFill="text2" w:themeFillTint="99"/>
          </w:tcPr>
          <w:p w14:paraId="5B6ACF3B"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TÉRMINOS Y CONDICIONES</w:t>
            </w:r>
          </w:p>
          <w:p w14:paraId="2B9CDEBB"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(No aceptar lo términos y condiciones del Concurso Profesoral 2019, lo descalifica del mismo)</w:t>
            </w:r>
          </w:p>
        </w:tc>
      </w:tr>
    </w:tbl>
    <w:p w14:paraId="366AD9ED" w14:textId="77777777" w:rsidR="00743F66" w:rsidRPr="004E3ECD" w:rsidRDefault="00743F66" w:rsidP="00743F66">
      <w:pPr>
        <w:rPr>
          <w:rFonts w:ascii="Ancizar Sans Regular" w:hAnsi="Ancizar Sans Regular" w:cs="Arial"/>
          <w:sz w:val="21"/>
          <w:szCs w:val="21"/>
        </w:rPr>
      </w:pPr>
    </w:p>
    <w:p w14:paraId="3C3731F7" w14:textId="77777777"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1. Manifiesto bajo la gravedad del juramento que SI __ NO __ me encuentro dentro de las causales de inhabilidad e incompatibilidad del orden constitucional o legal, para ejercer cargos públicos.</w:t>
      </w:r>
    </w:p>
    <w:p w14:paraId="2C84948B"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75435ABB" w14:textId="41E005AF"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2. SI (________) o NO (________) HE LEÍDO Y ACEPTO los términos y condiciones de la normatividad general y específ</w:t>
      </w:r>
      <w:r w:rsidR="00C36C5E">
        <w:rPr>
          <w:rFonts w:ascii="Ancizar Sans Regular" w:hAnsi="Ancizar Sans Regular" w:cs="Arial"/>
          <w:sz w:val="21"/>
          <w:szCs w:val="21"/>
        </w:rPr>
        <w:t>ica del Concurso Profesoral 2025</w:t>
      </w:r>
      <w:r w:rsidRPr="004E3ECD">
        <w:rPr>
          <w:rFonts w:ascii="Ancizar Sans Regular" w:hAnsi="Ancizar Sans Regular" w:cs="Arial"/>
          <w:sz w:val="21"/>
          <w:szCs w:val="21"/>
        </w:rPr>
        <w:t xml:space="preserve"> y demás documentos relacionados, los cuales se encuentran establecidos en la reglamentación de la Universidad Nacional de Colombia, en particular, en el  Acuerdo 123 del 13 de noviembre de 2013 del Consejo Superior Universitario (Estatuto de Personal Académico de la Universidad Nacional de Colombia), en el Acuerdo 072 del 28 de Noviembre  de 2013 del Consejo Académico, y en la Resolución de </w:t>
      </w:r>
      <w:r w:rsidRPr="000F59D2">
        <w:rPr>
          <w:rFonts w:ascii="Ancizar Sans Regular" w:hAnsi="Ancizar Sans Regular" w:cs="Arial"/>
          <w:sz w:val="21"/>
          <w:szCs w:val="21"/>
        </w:rPr>
        <w:t xml:space="preserve">convocatoria </w:t>
      </w:r>
      <w:r w:rsidR="00E00B86">
        <w:rPr>
          <w:rFonts w:ascii="Ancizar Sans Regular" w:hAnsi="Ancizar Sans Regular" w:cs="Arial"/>
          <w:sz w:val="21"/>
          <w:szCs w:val="21"/>
        </w:rPr>
        <w:t>501</w:t>
      </w:r>
      <w:r w:rsidR="00750B27">
        <w:rPr>
          <w:rFonts w:ascii="Ancizar Sans Regular" w:hAnsi="Ancizar Sans Regular" w:cs="Arial"/>
          <w:sz w:val="21"/>
          <w:szCs w:val="21"/>
        </w:rPr>
        <w:t xml:space="preserve"> </w:t>
      </w:r>
      <w:r w:rsidRPr="000F59D2">
        <w:rPr>
          <w:rFonts w:ascii="Ancizar Sans Regular" w:hAnsi="Ancizar Sans Regular" w:cs="Arial"/>
          <w:sz w:val="21"/>
          <w:szCs w:val="21"/>
        </w:rPr>
        <w:t xml:space="preserve">del </w:t>
      </w:r>
      <w:r w:rsidR="00E00B86">
        <w:rPr>
          <w:rFonts w:ascii="Ancizar Sans Regular" w:hAnsi="Ancizar Sans Regular" w:cs="Arial"/>
          <w:sz w:val="21"/>
          <w:szCs w:val="21"/>
        </w:rPr>
        <w:t>9</w:t>
      </w:r>
      <w:r w:rsidR="005D6C30">
        <w:rPr>
          <w:rFonts w:ascii="Ancizar Sans Regular" w:hAnsi="Ancizar Sans Regular" w:cs="Arial"/>
          <w:sz w:val="21"/>
          <w:szCs w:val="21"/>
        </w:rPr>
        <w:t xml:space="preserve"> </w:t>
      </w:r>
      <w:r w:rsidRPr="000F59D2">
        <w:rPr>
          <w:rFonts w:ascii="Ancizar Sans Regular" w:hAnsi="Ancizar Sans Regular" w:cs="Arial"/>
          <w:sz w:val="21"/>
          <w:szCs w:val="21"/>
        </w:rPr>
        <w:t xml:space="preserve">de </w:t>
      </w:r>
      <w:r w:rsidR="00E00B86">
        <w:rPr>
          <w:rFonts w:ascii="Ancizar Sans Regular" w:hAnsi="Ancizar Sans Regular" w:cs="Arial"/>
          <w:sz w:val="21"/>
          <w:szCs w:val="21"/>
        </w:rPr>
        <w:t xml:space="preserve">Julio </w:t>
      </w:r>
      <w:bookmarkStart w:id="0" w:name="_GoBack"/>
      <w:bookmarkEnd w:id="0"/>
      <w:r w:rsidRPr="000F59D2">
        <w:rPr>
          <w:rFonts w:ascii="Ancizar Sans Regular" w:hAnsi="Ancizar Sans Regular" w:cs="Arial"/>
          <w:sz w:val="21"/>
          <w:szCs w:val="21"/>
        </w:rPr>
        <w:t>de 20</w:t>
      </w:r>
      <w:r>
        <w:rPr>
          <w:rFonts w:ascii="Ancizar Sans Regular" w:hAnsi="Ancizar Sans Regular" w:cs="Arial"/>
          <w:sz w:val="21"/>
          <w:szCs w:val="21"/>
        </w:rPr>
        <w:t>2</w:t>
      </w:r>
      <w:r w:rsidR="00C36C5E">
        <w:rPr>
          <w:rFonts w:ascii="Ancizar Sans Regular" w:hAnsi="Ancizar Sans Regular" w:cs="Arial"/>
          <w:sz w:val="21"/>
          <w:szCs w:val="21"/>
        </w:rPr>
        <w:t>5</w:t>
      </w:r>
      <w:r w:rsidRPr="000F59D2">
        <w:rPr>
          <w:rFonts w:ascii="Ancizar Sans Regular" w:hAnsi="Ancizar Sans Regular" w:cs="Arial"/>
          <w:sz w:val="21"/>
          <w:szCs w:val="21"/>
        </w:rPr>
        <w:t xml:space="preserve"> de la Decanatura</w:t>
      </w:r>
      <w:r w:rsidRPr="004E3ECD">
        <w:rPr>
          <w:rFonts w:ascii="Ancizar Sans Regular" w:hAnsi="Ancizar Sans Regular" w:cs="Arial"/>
          <w:sz w:val="21"/>
          <w:szCs w:val="21"/>
        </w:rPr>
        <w:t xml:space="preserve">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 xml:space="preserve">de la Sede Manizales </w:t>
      </w:r>
    </w:p>
    <w:p w14:paraId="33FCA7A7"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7EB884E9" w14:textId="71408CDE" w:rsidR="00743F66" w:rsidRPr="004E3ECD" w:rsidRDefault="00743F66" w:rsidP="00743F66">
      <w:pPr>
        <w:autoSpaceDE w:val="0"/>
        <w:autoSpaceDN w:val="0"/>
        <w:adjustRightInd w:val="0"/>
        <w:jc w:val="both"/>
        <w:rPr>
          <w:rFonts w:ascii="Ancizar Sans Regular" w:hAnsi="Ancizar Sans Regular" w:cs="Arial"/>
          <w:b/>
          <w:sz w:val="21"/>
          <w:szCs w:val="21"/>
        </w:rPr>
      </w:pPr>
      <w:proofErr w:type="gramStart"/>
      <w:r w:rsidRPr="004E3ECD">
        <w:rPr>
          <w:rFonts w:ascii="Ancizar Sans Regular" w:hAnsi="Ancizar Sans Regular" w:cs="Arial"/>
          <w:b/>
          <w:sz w:val="21"/>
          <w:szCs w:val="21"/>
        </w:rPr>
        <w:t>ADVERTENCIA!</w:t>
      </w:r>
      <w:r>
        <w:rPr>
          <w:rFonts w:ascii="Ancizar Sans Regular" w:hAnsi="Ancizar Sans Regular" w:cs="Arial"/>
          <w:b/>
          <w:sz w:val="21"/>
          <w:szCs w:val="21"/>
        </w:rPr>
        <w:t>!!</w:t>
      </w:r>
      <w:proofErr w:type="gramEnd"/>
      <w:r w:rsidRPr="004E3ECD">
        <w:rPr>
          <w:rFonts w:ascii="Ancizar Sans Regular" w:hAnsi="Ancizar Sans Regular" w:cs="Arial"/>
          <w:b/>
          <w:sz w:val="21"/>
          <w:szCs w:val="21"/>
        </w:rPr>
        <w:t xml:space="preserve"> NO ACEPTAR LO TÉRMINOS Y CONDICIONES DEL CONCURSO PROFESORAL 20</w:t>
      </w:r>
      <w:r>
        <w:rPr>
          <w:rFonts w:ascii="Ancizar Sans Regular" w:hAnsi="Ancizar Sans Regular" w:cs="Arial"/>
          <w:b/>
          <w:sz w:val="21"/>
          <w:szCs w:val="21"/>
        </w:rPr>
        <w:t>2</w:t>
      </w:r>
      <w:r w:rsidR="00C36C5E">
        <w:rPr>
          <w:rFonts w:ascii="Ancizar Sans Regular" w:hAnsi="Ancizar Sans Regular" w:cs="Arial"/>
          <w:b/>
          <w:sz w:val="21"/>
          <w:szCs w:val="21"/>
        </w:rPr>
        <w:t>5</w:t>
      </w:r>
      <w:r w:rsidRPr="004E3ECD">
        <w:rPr>
          <w:rFonts w:ascii="Ancizar Sans Regular" w:hAnsi="Ancizar Sans Regular" w:cs="Arial"/>
          <w:b/>
          <w:sz w:val="21"/>
          <w:szCs w:val="21"/>
        </w:rPr>
        <w:t xml:space="preserve"> DE LA FACULTAD DE </w:t>
      </w:r>
      <w:r>
        <w:rPr>
          <w:rFonts w:ascii="Ancizar Sans Regular" w:hAnsi="Ancizar Sans Regular" w:cs="Arial"/>
          <w:b/>
          <w:sz w:val="21"/>
          <w:szCs w:val="21"/>
        </w:rPr>
        <w:t>ADMINISTRACIÓN</w:t>
      </w:r>
      <w:r w:rsidRPr="004E3ECD">
        <w:rPr>
          <w:rFonts w:ascii="Ancizar Sans Regular" w:hAnsi="Ancizar Sans Regular" w:cs="Arial"/>
          <w:b/>
          <w:sz w:val="21"/>
          <w:szCs w:val="21"/>
        </w:rPr>
        <w:t xml:space="preserve"> DE LA SEDE MANIZALES, AUTOMÁTICAMENTE ANULA SU INSCRIPCIÓN.</w:t>
      </w:r>
    </w:p>
    <w:p w14:paraId="07CFD748"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4B82A9B7" w14:textId="4D0A696F"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3.  Autorizo SI (_________) o NO (_________) ser notificado vía correo electrónico, de todos los trámites y/o actos administrativos relacionados con el Concurso Profesoral 20</w:t>
      </w:r>
      <w:r w:rsidR="00C36C5E">
        <w:rPr>
          <w:rFonts w:ascii="Ancizar Sans Regular" w:hAnsi="Ancizar Sans Regular" w:cs="Arial"/>
          <w:sz w:val="21"/>
          <w:szCs w:val="21"/>
        </w:rPr>
        <w:t>25</w:t>
      </w:r>
      <w:r w:rsidRPr="004E3ECD">
        <w:rPr>
          <w:rFonts w:ascii="Ancizar Sans Regular" w:hAnsi="Ancizar Sans Regular" w:cs="Arial"/>
          <w:sz w:val="21"/>
          <w:szCs w:val="21"/>
        </w:rPr>
        <w:t xml:space="preserve">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de la Sede Manizales, y de mi proceso de vinculación a dicha Facultad en caso de ser declarado ganador.</w:t>
      </w:r>
    </w:p>
    <w:p w14:paraId="6EB5B309"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4BA24D24" w14:textId="77777777"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4. Para todos los efectos legales, certifico que los datos por mí anotados en el presente formato de Hoja de Vida, son veraces, (artículo 5o. de la Ley 190/95).</w:t>
      </w:r>
    </w:p>
    <w:p w14:paraId="2C763512" w14:textId="77777777" w:rsidR="00743F66" w:rsidRPr="004E3ECD" w:rsidRDefault="00743F66" w:rsidP="00743F66">
      <w:pPr>
        <w:autoSpaceDE w:val="0"/>
        <w:autoSpaceDN w:val="0"/>
        <w:adjustRightInd w:val="0"/>
        <w:rPr>
          <w:rFonts w:ascii="Ancizar Sans Regular" w:hAnsi="Ancizar Sans Regular" w:cs="Arial"/>
          <w:sz w:val="21"/>
          <w:szCs w:val="21"/>
        </w:rPr>
      </w:pPr>
    </w:p>
    <w:p w14:paraId="4DDEC8F5" w14:textId="77777777" w:rsidR="00743F66" w:rsidRDefault="00743F66" w:rsidP="00743F66">
      <w:pPr>
        <w:autoSpaceDE w:val="0"/>
        <w:autoSpaceDN w:val="0"/>
        <w:adjustRightInd w:val="0"/>
        <w:rPr>
          <w:rFonts w:ascii="Ancizar Sans Regular" w:hAnsi="Ancizar Sans Regular" w:cs="Arial"/>
          <w:sz w:val="21"/>
          <w:szCs w:val="21"/>
        </w:rPr>
      </w:pPr>
    </w:p>
    <w:p w14:paraId="76D03B8A" w14:textId="77777777" w:rsidR="00743F66" w:rsidRPr="004E3ECD" w:rsidRDefault="00743F66" w:rsidP="00743F66">
      <w:pPr>
        <w:autoSpaceDE w:val="0"/>
        <w:autoSpaceDN w:val="0"/>
        <w:adjustRightInd w:val="0"/>
        <w:rPr>
          <w:rFonts w:ascii="Ancizar Sans Regular" w:hAnsi="Ancizar Sans Regular" w:cs="Arial"/>
          <w:sz w:val="21"/>
          <w:szCs w:val="21"/>
        </w:rPr>
      </w:pPr>
    </w:p>
    <w:p w14:paraId="2D89037C" w14:textId="77777777" w:rsidR="00743F66" w:rsidRPr="004E3ECD" w:rsidRDefault="00743F66" w:rsidP="00743F66">
      <w:pPr>
        <w:autoSpaceDE w:val="0"/>
        <w:autoSpaceDN w:val="0"/>
        <w:adjustRightInd w:val="0"/>
        <w:jc w:val="center"/>
        <w:rPr>
          <w:rFonts w:ascii="Ancizar Sans Regular" w:hAnsi="Ancizar Sans Regular" w:cs="Arial"/>
          <w:sz w:val="21"/>
          <w:szCs w:val="21"/>
        </w:rPr>
      </w:pPr>
      <w:r w:rsidRPr="004E3ECD">
        <w:rPr>
          <w:rFonts w:ascii="Ancizar Sans Regular" w:hAnsi="Ancizar Sans Regular" w:cs="Arial"/>
          <w:sz w:val="21"/>
          <w:szCs w:val="21"/>
        </w:rPr>
        <w:t>__________________________________________</w:t>
      </w:r>
    </w:p>
    <w:p w14:paraId="7C578AAE" w14:textId="77777777" w:rsidR="00743F66" w:rsidRPr="004E3ECD"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Firma del Aspirante</w:t>
      </w:r>
    </w:p>
    <w:p w14:paraId="45701EDC" w14:textId="77777777" w:rsidR="00743F66" w:rsidRPr="004E3ECD"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No. de Identificación</w:t>
      </w:r>
    </w:p>
    <w:p w14:paraId="795CBC41" w14:textId="77777777" w:rsidR="00743F66"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 xml:space="preserve">Fecha de diligenciamiento (DD/MM/AAAA): </w:t>
      </w:r>
    </w:p>
    <w:p w14:paraId="75AEFDC0" w14:textId="77777777" w:rsidR="00743F66" w:rsidRDefault="00743F66" w:rsidP="00743F66">
      <w:pPr>
        <w:autoSpaceDE w:val="0"/>
        <w:autoSpaceDN w:val="0"/>
        <w:adjustRightInd w:val="0"/>
        <w:jc w:val="center"/>
        <w:rPr>
          <w:rFonts w:ascii="Ancizar Sans Regular" w:hAnsi="Ancizar Sans Regular" w:cs="Arial"/>
          <w:b/>
          <w:sz w:val="21"/>
          <w:szCs w:val="21"/>
        </w:rPr>
      </w:pPr>
    </w:p>
    <w:p w14:paraId="55499D91" w14:textId="77777777" w:rsidR="00743F66" w:rsidRDefault="00743F66" w:rsidP="00743F66">
      <w:pPr>
        <w:spacing w:before="15" w:line="260" w:lineRule="exact"/>
        <w:rPr>
          <w:rFonts w:ascii="Ancizar Sans Regular" w:hAnsi="Ancizar Sans Regular" w:cs="Arial"/>
          <w:b/>
          <w:sz w:val="21"/>
          <w:szCs w:val="21"/>
        </w:rPr>
      </w:pPr>
      <w:r w:rsidRPr="004E3ECD">
        <w:rPr>
          <w:rFonts w:ascii="Ancizar Sans Regular" w:hAnsi="Ancizar Sans Regular" w:cs="Arial"/>
          <w:b/>
          <w:sz w:val="21"/>
          <w:szCs w:val="21"/>
        </w:rPr>
        <w:t>IMPORTANTE:</w:t>
      </w:r>
    </w:p>
    <w:p w14:paraId="042EB665" w14:textId="572927E2" w:rsidR="00743F66" w:rsidRPr="004E3ECD" w:rsidRDefault="00743F66" w:rsidP="00743F66">
      <w:pPr>
        <w:spacing w:before="15" w:line="260" w:lineRule="exact"/>
        <w:rPr>
          <w:rFonts w:ascii="Ancizar Sans Regular" w:hAnsi="Ancizar Sans Regular" w:cs="Arial"/>
          <w:b/>
          <w:sz w:val="21"/>
          <w:szCs w:val="21"/>
        </w:rPr>
      </w:pPr>
      <w:r w:rsidRPr="004E3ECD">
        <w:rPr>
          <w:rFonts w:ascii="Ancizar Sans Regular" w:hAnsi="Ancizar Sans Regular" w:cs="Arial"/>
          <w:sz w:val="21"/>
          <w:szCs w:val="21"/>
        </w:rPr>
        <w:t>La hoja de vida que se remite al Concurso Profesoral 20</w:t>
      </w:r>
      <w:r>
        <w:rPr>
          <w:rFonts w:ascii="Ancizar Sans Regular" w:hAnsi="Ancizar Sans Regular" w:cs="Arial"/>
          <w:sz w:val="21"/>
          <w:szCs w:val="21"/>
        </w:rPr>
        <w:t>2</w:t>
      </w:r>
      <w:r w:rsidR="00C36C5E">
        <w:rPr>
          <w:rFonts w:ascii="Ancizar Sans Regular" w:hAnsi="Ancizar Sans Regular" w:cs="Arial"/>
          <w:sz w:val="21"/>
          <w:szCs w:val="21"/>
        </w:rPr>
        <w:t>5</w:t>
      </w:r>
      <w:r w:rsidRPr="004E3ECD">
        <w:rPr>
          <w:rFonts w:ascii="Ancizar Sans Regular" w:hAnsi="Ancizar Sans Regular" w:cs="Arial"/>
          <w:sz w:val="21"/>
          <w:szCs w:val="21"/>
        </w:rPr>
        <w:t xml:space="preserve"> debe estar en formato PDF, así como el</w:t>
      </w:r>
      <w:r>
        <w:rPr>
          <w:rFonts w:ascii="Ancizar Sans Regular" w:hAnsi="Ancizar Sans Regular" w:cs="Arial"/>
          <w:sz w:val="21"/>
          <w:szCs w:val="21"/>
        </w:rPr>
        <w:t xml:space="preserve"> </w:t>
      </w:r>
      <w:r w:rsidRPr="004E3ECD">
        <w:rPr>
          <w:rFonts w:ascii="Ancizar Sans Regular" w:hAnsi="Ancizar Sans Regular" w:cs="Arial"/>
          <w:sz w:val="21"/>
          <w:szCs w:val="21"/>
        </w:rPr>
        <w:t>resto de la documentación soporte.</w:t>
      </w:r>
    </w:p>
    <w:p w14:paraId="5A8217AE" w14:textId="77777777" w:rsidR="00211572" w:rsidRPr="00743F66" w:rsidRDefault="00211572" w:rsidP="00743F66"/>
    <w:sectPr w:rsidR="00211572" w:rsidRPr="00743F66" w:rsidSect="00F81E91">
      <w:headerReference w:type="default" r:id="rId9"/>
      <w:footerReference w:type="default" r:id="rId10"/>
      <w:headerReference w:type="first" r:id="rId11"/>
      <w:footerReference w:type="first" r:id="rId12"/>
      <w:pgSz w:w="12240" w:h="15840" w:code="1"/>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1FC8" w14:textId="77777777" w:rsidR="00BA16AC" w:rsidRDefault="00BA16AC" w:rsidP="005E16CB">
      <w:pPr>
        <w:spacing w:after="0" w:line="240" w:lineRule="auto"/>
      </w:pPr>
      <w:r>
        <w:separator/>
      </w:r>
    </w:p>
  </w:endnote>
  <w:endnote w:type="continuationSeparator" w:id="0">
    <w:p w14:paraId="503C037D" w14:textId="77777777" w:rsidR="00BA16AC" w:rsidRDefault="00BA16AC"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altName w:val="Arial"/>
    <w:panose1 w:val="00000000000000000000"/>
    <w:charset w:val="00"/>
    <w:family w:val="swiss"/>
    <w:notTrueType/>
    <w:pitch w:val="variable"/>
    <w:sig w:usb0="00000007" w:usb1="00000000" w:usb2="00000000" w:usb3="00000000" w:csb0="00000093" w:csb1="00000000"/>
  </w:font>
  <w:font w:name="Ancizar Sans Regular Italic">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altName w:val="Cambria"/>
    <w:panose1 w:val="00000000000000000000"/>
    <w:charset w:val="00"/>
    <w:family w:val="swiss"/>
    <w:notTrueType/>
    <w:pitch w:val="variable"/>
    <w:sig w:usb0="00000007" w:usb1="00000000" w:usb2="00000000" w:usb3="00000000" w:csb0="00000093" w:csb1="00000000"/>
  </w:font>
  <w:font w:name="Ancizar Sans Bold Italic">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2202" w14:textId="77777777" w:rsidR="007B1D02" w:rsidRPr="00EE688D" w:rsidRDefault="007B1D02">
    <w:pPr>
      <w:pStyle w:val="Piedepgina"/>
      <w:rPr>
        <w:rFonts w:ascii="Ancizar Sans Regular Italic" w:hAnsi="Ancizar Sans Regular Italic"/>
      </w:rPr>
    </w:pPr>
    <w:r w:rsidRPr="00EE688D">
      <w:rPr>
        <w:rFonts w:ascii="Ancizar Sans Regular Italic" w:hAnsi="Ancizar Sans Regular Italic"/>
        <w:noProof/>
        <w:lang w:eastAsia="es-CO"/>
      </w:rPr>
      <mc:AlternateContent>
        <mc:Choice Requires="wps">
          <w:drawing>
            <wp:anchor distT="0" distB="0" distL="114300" distR="114300" simplePos="0" relativeHeight="251664384" behindDoc="0" locked="0" layoutInCell="1" allowOverlap="1" wp14:anchorId="2DEC1849" wp14:editId="556C8342">
              <wp:simplePos x="0" y="0"/>
              <wp:positionH relativeFrom="column">
                <wp:posOffset>-19685</wp:posOffset>
              </wp:positionH>
              <wp:positionV relativeFrom="paragraph">
                <wp:posOffset>-111760</wp:posOffset>
              </wp:positionV>
              <wp:extent cx="5267325" cy="5905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1DD9" w14:textId="5C74976D" w:rsidR="007B1D02" w:rsidRPr="00EE688D" w:rsidRDefault="00BA16AC"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C1849" id="_x0000_t202" coordsize="21600,21600" o:spt="202" path="m,l,21600r21600,l21600,xe">
              <v:stroke joinstyle="miter"/>
              <v:path gradientshapeok="t" o:connecttype="rect"/>
            </v:shapetype>
            <v:shape id="Text Box 15" o:spid="_x0000_s1028" type="#_x0000_t202" style="position:absolute;margin-left:-1.55pt;margin-top:-8.8pt;width:41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" filled="f" stroked="f">
              <v:textbox inset="5mm,2mm,0,0">
                <w:txbxContent>
                  <w:p w14:paraId="46D31DD9" w14:textId="5C74976D" w:rsidR="007B1D02" w:rsidRPr="00EE688D" w:rsidRDefault="00F114AC"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v:textbox>
            </v:shape>
          </w:pict>
        </mc:Fallback>
      </mc:AlternateContent>
    </w:r>
    <w:r w:rsidRPr="00EE688D">
      <w:rPr>
        <w:rFonts w:ascii="Ancizar Sans Regular Italic" w:hAnsi="Ancizar Sans Regular Italic"/>
        <w:noProof/>
        <w:lang w:eastAsia="es-CO"/>
      </w:rPr>
      <w:t xml:space="preserve"> </w:t>
    </w:r>
    <w:r w:rsidRPr="00EE688D">
      <w:rPr>
        <w:rFonts w:ascii="Ancizar Sans Regular Italic" w:hAnsi="Ancizar Sans Regular Italic" w:cs="Ancizar Sans Regular Italic"/>
        <w:noProof/>
        <w:color w:val="221E1F"/>
        <w:sz w:val="20"/>
        <w:szCs w:val="20"/>
        <w:lang w:eastAsia="es-CO"/>
      </w:rPr>
      <mc:AlternateContent>
        <mc:Choice Requires="wps">
          <w:drawing>
            <wp:anchor distT="0" distB="0" distL="114300" distR="114300" simplePos="0" relativeHeight="251667456" behindDoc="0" locked="0" layoutInCell="1" allowOverlap="1" wp14:anchorId="3EF4538B" wp14:editId="3E35C9CC">
              <wp:simplePos x="0" y="0"/>
              <wp:positionH relativeFrom="column">
                <wp:posOffset>5352415</wp:posOffset>
              </wp:positionH>
              <wp:positionV relativeFrom="paragraph">
                <wp:posOffset>-318770</wp:posOffset>
              </wp:positionV>
              <wp:extent cx="1199515" cy="431165"/>
              <wp:effectExtent l="0" t="0" r="127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BA16AC"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4538B" id="Text Box 18" o:spid="_x0000_s1029" type="#_x0000_t202" style="position:absolute;margin-left:421.45pt;margin-top:-25.1pt;width:94.4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" filled="f" stroked="f">
              <v:textbox inset="0,2mm,0,0">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C51F1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6503" w14:textId="77777777" w:rsidR="007B1D02" w:rsidRDefault="007B1D02">
    <w:pPr>
      <w:pStyle w:val="Piedepgina"/>
    </w:pPr>
    <w:r>
      <w:rPr>
        <w:noProof/>
        <w:lang w:eastAsia="es-CO"/>
      </w:rPr>
      <mc:AlternateContent>
        <mc:Choice Requires="wps">
          <w:drawing>
            <wp:anchor distT="0" distB="0" distL="114300" distR="114300" simplePos="0" relativeHeight="251662336" behindDoc="0" locked="0" layoutInCell="1" allowOverlap="1" wp14:anchorId="7DDF570D" wp14:editId="7C1B853B">
              <wp:simplePos x="0" y="0"/>
              <wp:positionH relativeFrom="column">
                <wp:posOffset>-1296035</wp:posOffset>
              </wp:positionH>
              <wp:positionV relativeFrom="paragraph">
                <wp:posOffset>3810</wp:posOffset>
              </wp:positionV>
              <wp:extent cx="7809865" cy="752475"/>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42BBF01E"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r w:rsidRPr="003A4FD6">
                                <w:rPr>
                                  <w:rFonts w:ascii="Arial" w:hAnsi="Arial" w:cs="Arial"/>
                                </w:rPr>
                                <w:t> </w:t>
                              </w:r>
                            </w:p>
                          </w:sdtContent>
                        </w:sdt>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F570D" id="_x0000_t202" coordsize="21600,21600" o:spt="202" path="m,l,21600r21600,l21600,xe">
              <v:stroke joinstyle="miter"/>
              <v:path gradientshapeok="t" o:connecttype="rect"/>
            </v:shapetype>
            <v:shape id="Text Box 12" o:spid="_x0000_s1030" type="#_x0000_t202" style="position:absolute;margin-left:-102.05pt;margin-top:.3pt;width:614.9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" filled="f" stroked="f">
              <v:textbox inset="5mm,2mm,0,0">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42BBF01E"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r w:rsidRPr="003A4FD6">
                          <w:rPr>
                            <w:rFonts w:ascii="Arial" w:hAnsi="Arial" w:cs="Arial"/>
                          </w:rPr>
                          <w:t> </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E13F3" w14:textId="77777777" w:rsidR="00BA16AC" w:rsidRDefault="00BA16AC" w:rsidP="005E16CB">
      <w:pPr>
        <w:spacing w:after="0" w:line="240" w:lineRule="auto"/>
      </w:pPr>
      <w:r>
        <w:separator/>
      </w:r>
    </w:p>
  </w:footnote>
  <w:footnote w:type="continuationSeparator" w:id="0">
    <w:p w14:paraId="492668AE" w14:textId="77777777" w:rsidR="00BA16AC" w:rsidRDefault="00BA16AC"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E11A" w14:textId="0F2A4D9C" w:rsidR="00743F66" w:rsidRPr="004B692A" w:rsidRDefault="00743F66" w:rsidP="00743F66">
    <w:pPr>
      <w:jc w:val="center"/>
      <w:rPr>
        <w:rFonts w:ascii="Ancizar Sans Regular" w:hAnsi="Ancizar Sans Regular"/>
        <w:b/>
        <w:i/>
        <w:sz w:val="20"/>
        <w:szCs w:val="20"/>
      </w:rPr>
    </w:pPr>
    <w:r>
      <w:rPr>
        <w:rFonts w:ascii="Ancizar Sans Regular" w:hAnsi="Ancizar Sans Regular"/>
        <w:b/>
        <w:i/>
        <w:spacing w:val="-4"/>
        <w:sz w:val="20"/>
        <w:szCs w:val="20"/>
        <w:lang w:val="es-ES"/>
      </w:rPr>
      <w:t>Concurso Profesoral 202</w:t>
    </w:r>
    <w:r w:rsidR="00C36C5E">
      <w:rPr>
        <w:rFonts w:ascii="Ancizar Sans Regular" w:hAnsi="Ancizar Sans Regular"/>
        <w:b/>
        <w:i/>
        <w:spacing w:val="-4"/>
        <w:sz w:val="20"/>
        <w:szCs w:val="20"/>
        <w:lang w:val="es-ES"/>
      </w:rPr>
      <w:t>5</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 xml:space="preserve">Facultad de </w:t>
    </w:r>
    <w:r>
      <w:rPr>
        <w:rFonts w:ascii="Ancizar Sans Regular" w:hAnsi="Ancizar Sans Regular"/>
        <w:b/>
        <w:i/>
        <w:spacing w:val="-4"/>
        <w:sz w:val="20"/>
        <w:szCs w:val="20"/>
        <w:lang w:val="es-ES"/>
      </w:rPr>
      <w:t>Administración</w:t>
    </w:r>
    <w:r w:rsidRPr="004B692A">
      <w:rPr>
        <w:rFonts w:ascii="Ancizar Sans Regular" w:hAnsi="Ancizar Sans Regular"/>
        <w:b/>
        <w:i/>
        <w:spacing w:val="-4"/>
        <w:sz w:val="20"/>
        <w:szCs w:val="20"/>
        <w:lang w:val="es-ES"/>
      </w:rPr>
      <w:t xml:space="preserve"> |</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Sede Manizales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D652" w14:textId="77777777" w:rsidR="007B1D02" w:rsidRDefault="00BA16AC" w:rsidP="00AB3ABA">
    <w:pPr>
      <w:pStyle w:val="Encabezado"/>
      <w:tabs>
        <w:tab w:val="clear" w:pos="8838"/>
        <w:tab w:val="center" w:pos="4362"/>
        <w:tab w:val="left" w:pos="4956"/>
        <w:tab w:val="left" w:pos="5664"/>
        <w:tab w:val="left" w:pos="6372"/>
      </w:tabs>
      <w:spacing w:after="1200"/>
    </w:pPr>
    <w:sdt>
      <w:sdtPr>
        <w:alias w:val="Escudo"/>
        <w:tag w:val="Escudo"/>
        <w:id w:val="2453709"/>
        <w:lock w:val="sdtContentLocked"/>
      </w:sdtPr>
      <w:sdtEndPr/>
      <w:sdtContent>
        <w:r w:rsidR="007B1D02">
          <w:rPr>
            <w:noProof/>
            <w:lang w:eastAsia="es-CO"/>
          </w:rPr>
          <w:drawing>
            <wp:anchor distT="0" distB="0" distL="114300" distR="114300" simplePos="0" relativeHeight="251666432" behindDoc="0" locked="0" layoutInCell="1" allowOverlap="1" wp14:anchorId="308B69D5" wp14:editId="6F67D83C">
              <wp:simplePos x="0" y="0"/>
              <wp:positionH relativeFrom="column">
                <wp:posOffset>1952625</wp:posOffset>
              </wp:positionH>
              <wp:positionV relativeFrom="paragraph">
                <wp:posOffset>-187960</wp:posOffset>
              </wp:positionV>
              <wp:extent cx="1269365" cy="1430655"/>
              <wp:effectExtent l="0" t="0" r="0" b="0"/>
              <wp:wrapNone/>
              <wp:docPr id="21" name="Imagen 1" descr="C:\Users\Usuario\Desktop\ESCUDO RESOLUCIONE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ESCUDO RESOLUCIONES-08.png"/>
                      <pic:cNvPicPr>
                        <a:picLocks noChangeAspect="1" noChangeArrowheads="1"/>
                      </pic:cNvPicPr>
                    </pic:nvPicPr>
                    <pic:blipFill>
                      <a:blip r:embed="rId1"/>
                      <a:srcRect/>
                      <a:stretch>
                        <a:fillRect/>
                      </a:stretch>
                    </pic:blipFill>
                    <pic:spPr bwMode="auto">
                      <a:xfrm>
                        <a:off x="0" y="0"/>
                        <a:ext cx="1269365" cy="1430655"/>
                      </a:xfrm>
                      <a:prstGeom prst="rect">
                        <a:avLst/>
                      </a:prstGeom>
                      <a:noFill/>
                      <a:ln w="9525">
                        <a:noFill/>
                        <a:miter lim="800000"/>
                        <a:headEnd/>
                        <a:tailEnd/>
                      </a:ln>
                    </pic:spPr>
                  </pic:pic>
                </a:graphicData>
              </a:graphic>
            </wp:anchor>
          </w:drawing>
        </w:r>
      </w:sdtContent>
    </w:sdt>
    <w:r w:rsidR="007B1D02">
      <w:tab/>
    </w:r>
    <w:r w:rsidR="007B1D02">
      <w:tab/>
    </w:r>
    <w:r w:rsidR="007B1D02">
      <w:tab/>
    </w:r>
    <w:r w:rsidR="007B1D02">
      <w:tab/>
    </w:r>
  </w:p>
  <w:p w14:paraId="0B95F244" w14:textId="77777777" w:rsidR="007B1D02" w:rsidRDefault="007B1D02" w:rsidP="00521FB4">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B7"/>
    <w:multiLevelType w:val="hybridMultilevel"/>
    <w:tmpl w:val="1D7A4450"/>
    <w:lvl w:ilvl="0" w:tplc="F3746066">
      <w:numFmt w:val="bullet"/>
      <w:lvlText w:val="-"/>
      <w:lvlJc w:val="left"/>
      <w:pPr>
        <w:tabs>
          <w:tab w:val="num" w:pos="360"/>
        </w:tabs>
        <w:ind w:left="360" w:hanging="360"/>
      </w:pPr>
      <w:rPr>
        <w:rFonts w:ascii="Arial" w:eastAsia="Calibri" w:hAnsi="Arial" w:cs="Aria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C1A"/>
    <w:multiLevelType w:val="hybridMultilevel"/>
    <w:tmpl w:val="F15C0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D6B12"/>
    <w:multiLevelType w:val="hybridMultilevel"/>
    <w:tmpl w:val="9FBEC4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635F8C"/>
    <w:multiLevelType w:val="hybridMultilevel"/>
    <w:tmpl w:val="97C61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671F01"/>
    <w:multiLevelType w:val="hybridMultilevel"/>
    <w:tmpl w:val="993E4C6A"/>
    <w:lvl w:ilvl="0" w:tplc="F3746066">
      <w:numFmt w:val="bullet"/>
      <w:lvlText w:val="-"/>
      <w:lvlJc w:val="left"/>
      <w:pPr>
        <w:ind w:left="360" w:hanging="360"/>
      </w:pPr>
      <w:rPr>
        <w:rFonts w:ascii="Arial" w:eastAsia="Calibri" w:hAnsi="Arial" w:cs="Arial" w:hint="default"/>
      </w:rPr>
    </w:lvl>
    <w:lvl w:ilvl="1" w:tplc="F3746066">
      <w:numFmt w:val="bullet"/>
      <w:lvlText w:val="-"/>
      <w:lvlJc w:val="left"/>
      <w:pPr>
        <w:ind w:left="1080" w:hanging="360"/>
      </w:pPr>
      <w:rPr>
        <w:rFonts w:ascii="Arial" w:eastAsia="Calibri" w:hAnsi="Arial" w:cs="Arial" w:hint="default"/>
        <w:color w:val="auto"/>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B913E8"/>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D4C19"/>
    <w:multiLevelType w:val="hybridMultilevel"/>
    <w:tmpl w:val="164E0A48"/>
    <w:lvl w:ilvl="0" w:tplc="C590C2C4">
      <w:start w:val="1"/>
      <w:numFmt w:val="decimal"/>
      <w:lvlText w:val="%1."/>
      <w:lvlJc w:val="left"/>
      <w:pPr>
        <w:ind w:left="644"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9291A"/>
    <w:multiLevelType w:val="hybridMultilevel"/>
    <w:tmpl w:val="1DB8951E"/>
    <w:lvl w:ilvl="0" w:tplc="FEB29F28">
      <w:start w:val="2"/>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22C6B"/>
    <w:multiLevelType w:val="hybridMultilevel"/>
    <w:tmpl w:val="7AB87F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3811B3"/>
    <w:multiLevelType w:val="hybridMultilevel"/>
    <w:tmpl w:val="E1AC13EC"/>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7E0030"/>
    <w:multiLevelType w:val="hybridMultilevel"/>
    <w:tmpl w:val="2AF41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C56480"/>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775A67"/>
    <w:multiLevelType w:val="hybridMultilevel"/>
    <w:tmpl w:val="32706568"/>
    <w:lvl w:ilvl="0" w:tplc="AF642D4C">
      <w:start w:val="1"/>
      <w:numFmt w:val="upperLetter"/>
      <w:lvlText w:val="%1."/>
      <w:lvlJc w:val="left"/>
      <w:pPr>
        <w:ind w:left="720" w:hanging="360"/>
      </w:pPr>
      <w:rPr>
        <w:rFonts w:ascii="Arial" w:eastAsia="Calibr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174AE8"/>
    <w:multiLevelType w:val="hybridMultilevel"/>
    <w:tmpl w:val="F7A63BDE"/>
    <w:lvl w:ilvl="0" w:tplc="04046104">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8356E47"/>
    <w:multiLevelType w:val="hybridMultilevel"/>
    <w:tmpl w:val="C16255A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15:restartNumberingAfterBreak="0">
    <w:nsid w:val="48B86BCD"/>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7262A"/>
    <w:multiLevelType w:val="hybridMultilevel"/>
    <w:tmpl w:val="32520376"/>
    <w:lvl w:ilvl="0" w:tplc="7BB2C94E">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740CC"/>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827E1"/>
    <w:multiLevelType w:val="hybridMultilevel"/>
    <w:tmpl w:val="46D8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6C6EF8"/>
    <w:multiLevelType w:val="hybridMultilevel"/>
    <w:tmpl w:val="E7D0A55C"/>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F3746066">
      <w:numFmt w:val="bullet"/>
      <w:lvlText w:val="-"/>
      <w:lvlJc w:val="left"/>
      <w:pPr>
        <w:ind w:left="2160" w:hanging="180"/>
      </w:pPr>
      <w:rPr>
        <w:rFonts w:ascii="Arial" w:eastAsia="Calibr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021B4"/>
    <w:multiLevelType w:val="hybridMultilevel"/>
    <w:tmpl w:val="7B0E294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21" w15:restartNumberingAfterBreak="0">
    <w:nsid w:val="5AEE1EE5"/>
    <w:multiLevelType w:val="hybridMultilevel"/>
    <w:tmpl w:val="EF982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A7B7A"/>
    <w:multiLevelType w:val="multilevel"/>
    <w:tmpl w:val="BAB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B343D"/>
    <w:multiLevelType w:val="hybridMultilevel"/>
    <w:tmpl w:val="97B8D736"/>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7B128A"/>
    <w:multiLevelType w:val="hybridMultilevel"/>
    <w:tmpl w:val="566AA04A"/>
    <w:lvl w:ilvl="0" w:tplc="240A0019">
      <w:start w:val="1"/>
      <w:numFmt w:val="lowerLetter"/>
      <w:lvlText w:val="%1."/>
      <w:lvlJc w:val="left"/>
      <w:pPr>
        <w:ind w:left="644" w:hanging="360"/>
      </w:pPr>
    </w:lvl>
    <w:lvl w:ilvl="1" w:tplc="D714B9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652BF"/>
    <w:multiLevelType w:val="hybridMultilevel"/>
    <w:tmpl w:val="60AAC41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68D15D5C"/>
    <w:multiLevelType w:val="hybridMultilevel"/>
    <w:tmpl w:val="29AE72DC"/>
    <w:lvl w:ilvl="0" w:tplc="CF16F78A">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E506DE"/>
    <w:multiLevelType w:val="hybridMultilevel"/>
    <w:tmpl w:val="CB4806DE"/>
    <w:lvl w:ilvl="0" w:tplc="865E2604">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5"/>
  </w:num>
  <w:num w:numId="5">
    <w:abstractNumId w:val="14"/>
  </w:num>
  <w:num w:numId="6">
    <w:abstractNumId w:val="8"/>
  </w:num>
  <w:num w:numId="7">
    <w:abstractNumId w:val="13"/>
  </w:num>
  <w:num w:numId="8">
    <w:abstractNumId w:val="4"/>
  </w:num>
  <w:num w:numId="9">
    <w:abstractNumId w:val="0"/>
  </w:num>
  <w:num w:numId="10">
    <w:abstractNumId w:val="20"/>
  </w:num>
  <w:num w:numId="11">
    <w:abstractNumId w:val="2"/>
  </w:num>
  <w:num w:numId="12">
    <w:abstractNumId w:val="24"/>
  </w:num>
  <w:num w:numId="13">
    <w:abstractNumId w:val="23"/>
  </w:num>
  <w:num w:numId="14">
    <w:abstractNumId w:val="19"/>
  </w:num>
  <w:num w:numId="15">
    <w:abstractNumId w:val="27"/>
  </w:num>
  <w:num w:numId="16">
    <w:abstractNumId w:val="16"/>
  </w:num>
  <w:num w:numId="17">
    <w:abstractNumId w:val="1"/>
  </w:num>
  <w:num w:numId="18">
    <w:abstractNumId w:val="6"/>
  </w:num>
  <w:num w:numId="19">
    <w:abstractNumId w:val="21"/>
  </w:num>
  <w:num w:numId="20">
    <w:abstractNumId w:val="15"/>
  </w:num>
  <w:num w:numId="21">
    <w:abstractNumId w:val="17"/>
  </w:num>
  <w:num w:numId="22">
    <w:abstractNumId w:val="5"/>
  </w:num>
  <w:num w:numId="23">
    <w:abstractNumId w:val="9"/>
  </w:num>
  <w:num w:numId="24">
    <w:abstractNumId w:val="11"/>
  </w:num>
  <w:num w:numId="25">
    <w:abstractNumId w:val="12"/>
  </w:num>
  <w:num w:numId="26">
    <w:abstractNumId w:val="10"/>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89"/>
    <w:rsid w:val="00000E15"/>
    <w:rsid w:val="000073ED"/>
    <w:rsid w:val="00015FA7"/>
    <w:rsid w:val="00016A8C"/>
    <w:rsid w:val="0001763C"/>
    <w:rsid w:val="00020F10"/>
    <w:rsid w:val="00024B41"/>
    <w:rsid w:val="00024FE4"/>
    <w:rsid w:val="000253A7"/>
    <w:rsid w:val="00027C6E"/>
    <w:rsid w:val="00036F6E"/>
    <w:rsid w:val="00041C51"/>
    <w:rsid w:val="000435A6"/>
    <w:rsid w:val="000453C6"/>
    <w:rsid w:val="00045459"/>
    <w:rsid w:val="0004595E"/>
    <w:rsid w:val="0004617B"/>
    <w:rsid w:val="000463C9"/>
    <w:rsid w:val="00047EDC"/>
    <w:rsid w:val="0005599F"/>
    <w:rsid w:val="000570C7"/>
    <w:rsid w:val="000643D4"/>
    <w:rsid w:val="000650F7"/>
    <w:rsid w:val="00076F00"/>
    <w:rsid w:val="00077845"/>
    <w:rsid w:val="0008392D"/>
    <w:rsid w:val="00083D22"/>
    <w:rsid w:val="00083E8B"/>
    <w:rsid w:val="00087AD8"/>
    <w:rsid w:val="00092B4B"/>
    <w:rsid w:val="00093D70"/>
    <w:rsid w:val="00095FA6"/>
    <w:rsid w:val="00097416"/>
    <w:rsid w:val="000975F3"/>
    <w:rsid w:val="00097776"/>
    <w:rsid w:val="000A0F41"/>
    <w:rsid w:val="000A2A02"/>
    <w:rsid w:val="000A4331"/>
    <w:rsid w:val="000A5C0E"/>
    <w:rsid w:val="000A69FB"/>
    <w:rsid w:val="000A6EFD"/>
    <w:rsid w:val="000B0E17"/>
    <w:rsid w:val="000B2AAB"/>
    <w:rsid w:val="000B3048"/>
    <w:rsid w:val="000B6EC6"/>
    <w:rsid w:val="000C22EF"/>
    <w:rsid w:val="000C4588"/>
    <w:rsid w:val="000C4EEF"/>
    <w:rsid w:val="000C5E8B"/>
    <w:rsid w:val="000D11BC"/>
    <w:rsid w:val="000D36EE"/>
    <w:rsid w:val="000D4045"/>
    <w:rsid w:val="000D6FD1"/>
    <w:rsid w:val="000E299C"/>
    <w:rsid w:val="000E4ACC"/>
    <w:rsid w:val="000E4D9D"/>
    <w:rsid w:val="000E6C71"/>
    <w:rsid w:val="000F19B6"/>
    <w:rsid w:val="000F5E84"/>
    <w:rsid w:val="001002CC"/>
    <w:rsid w:val="00104B3C"/>
    <w:rsid w:val="0010609E"/>
    <w:rsid w:val="00117515"/>
    <w:rsid w:val="0012022E"/>
    <w:rsid w:val="001217A6"/>
    <w:rsid w:val="001269D9"/>
    <w:rsid w:val="00131926"/>
    <w:rsid w:val="00132643"/>
    <w:rsid w:val="0013504F"/>
    <w:rsid w:val="00154881"/>
    <w:rsid w:val="00155337"/>
    <w:rsid w:val="001560A7"/>
    <w:rsid w:val="00160766"/>
    <w:rsid w:val="00160945"/>
    <w:rsid w:val="0016197E"/>
    <w:rsid w:val="0016575E"/>
    <w:rsid w:val="00165B62"/>
    <w:rsid w:val="00167880"/>
    <w:rsid w:val="001715AE"/>
    <w:rsid w:val="001741C9"/>
    <w:rsid w:val="00181D63"/>
    <w:rsid w:val="00183644"/>
    <w:rsid w:val="00186669"/>
    <w:rsid w:val="00187E86"/>
    <w:rsid w:val="00194E26"/>
    <w:rsid w:val="001A07C5"/>
    <w:rsid w:val="001A3BD7"/>
    <w:rsid w:val="001A48FF"/>
    <w:rsid w:val="001A61AF"/>
    <w:rsid w:val="001A6C30"/>
    <w:rsid w:val="001B25DF"/>
    <w:rsid w:val="001B50E1"/>
    <w:rsid w:val="001C3DD6"/>
    <w:rsid w:val="001C47C7"/>
    <w:rsid w:val="001D051F"/>
    <w:rsid w:val="001D6133"/>
    <w:rsid w:val="001E3EF4"/>
    <w:rsid w:val="001E415C"/>
    <w:rsid w:val="001E4684"/>
    <w:rsid w:val="001F4125"/>
    <w:rsid w:val="0020010F"/>
    <w:rsid w:val="00203A34"/>
    <w:rsid w:val="0020608F"/>
    <w:rsid w:val="00206329"/>
    <w:rsid w:val="00211572"/>
    <w:rsid w:val="00211780"/>
    <w:rsid w:val="00216448"/>
    <w:rsid w:val="00216583"/>
    <w:rsid w:val="00217E4A"/>
    <w:rsid w:val="00222299"/>
    <w:rsid w:val="002255A4"/>
    <w:rsid w:val="00226EBA"/>
    <w:rsid w:val="002317BF"/>
    <w:rsid w:val="00233149"/>
    <w:rsid w:val="00235883"/>
    <w:rsid w:val="00236D3F"/>
    <w:rsid w:val="0024421D"/>
    <w:rsid w:val="00252EA3"/>
    <w:rsid w:val="002536DB"/>
    <w:rsid w:val="00254405"/>
    <w:rsid w:val="002631B8"/>
    <w:rsid w:val="002636F4"/>
    <w:rsid w:val="00266F13"/>
    <w:rsid w:val="00272B2B"/>
    <w:rsid w:val="00276A67"/>
    <w:rsid w:val="00277653"/>
    <w:rsid w:val="00281A01"/>
    <w:rsid w:val="00282D83"/>
    <w:rsid w:val="00285C19"/>
    <w:rsid w:val="00287F62"/>
    <w:rsid w:val="00293624"/>
    <w:rsid w:val="0029459A"/>
    <w:rsid w:val="00294C5E"/>
    <w:rsid w:val="002952EF"/>
    <w:rsid w:val="002A410D"/>
    <w:rsid w:val="002A448C"/>
    <w:rsid w:val="002B25F6"/>
    <w:rsid w:val="002B5549"/>
    <w:rsid w:val="002C3059"/>
    <w:rsid w:val="002C3255"/>
    <w:rsid w:val="002C5EAC"/>
    <w:rsid w:val="002D4215"/>
    <w:rsid w:val="002D48A3"/>
    <w:rsid w:val="002D571D"/>
    <w:rsid w:val="002D60F0"/>
    <w:rsid w:val="002D6758"/>
    <w:rsid w:val="002D6FD9"/>
    <w:rsid w:val="002E15AC"/>
    <w:rsid w:val="002E254B"/>
    <w:rsid w:val="002E2636"/>
    <w:rsid w:val="002E6005"/>
    <w:rsid w:val="002F1E1F"/>
    <w:rsid w:val="002F2914"/>
    <w:rsid w:val="003066E3"/>
    <w:rsid w:val="00306FB0"/>
    <w:rsid w:val="003072BC"/>
    <w:rsid w:val="00312A2E"/>
    <w:rsid w:val="00317F5D"/>
    <w:rsid w:val="003214E3"/>
    <w:rsid w:val="00321785"/>
    <w:rsid w:val="00322A2C"/>
    <w:rsid w:val="003236E3"/>
    <w:rsid w:val="00325176"/>
    <w:rsid w:val="00326941"/>
    <w:rsid w:val="003312A1"/>
    <w:rsid w:val="003327AB"/>
    <w:rsid w:val="003403E8"/>
    <w:rsid w:val="003421BD"/>
    <w:rsid w:val="00343C0C"/>
    <w:rsid w:val="003446BE"/>
    <w:rsid w:val="00344728"/>
    <w:rsid w:val="00347EE4"/>
    <w:rsid w:val="003541C8"/>
    <w:rsid w:val="00354AFC"/>
    <w:rsid w:val="00355D5B"/>
    <w:rsid w:val="00360AA6"/>
    <w:rsid w:val="003649FC"/>
    <w:rsid w:val="003745E3"/>
    <w:rsid w:val="003768E2"/>
    <w:rsid w:val="00383E00"/>
    <w:rsid w:val="00384101"/>
    <w:rsid w:val="003870EC"/>
    <w:rsid w:val="00387140"/>
    <w:rsid w:val="00393D01"/>
    <w:rsid w:val="0039407A"/>
    <w:rsid w:val="003A0493"/>
    <w:rsid w:val="003A1891"/>
    <w:rsid w:val="003A3A00"/>
    <w:rsid w:val="003A4FD6"/>
    <w:rsid w:val="003B5C27"/>
    <w:rsid w:val="003C7847"/>
    <w:rsid w:val="003D338E"/>
    <w:rsid w:val="003D377B"/>
    <w:rsid w:val="003D4539"/>
    <w:rsid w:val="003E2902"/>
    <w:rsid w:val="003E663D"/>
    <w:rsid w:val="003F005D"/>
    <w:rsid w:val="003F1BAD"/>
    <w:rsid w:val="003F2A78"/>
    <w:rsid w:val="003F3480"/>
    <w:rsid w:val="003F520D"/>
    <w:rsid w:val="003F7F76"/>
    <w:rsid w:val="004023D9"/>
    <w:rsid w:val="00404533"/>
    <w:rsid w:val="0041141A"/>
    <w:rsid w:val="00417411"/>
    <w:rsid w:val="00421B11"/>
    <w:rsid w:val="00421FBE"/>
    <w:rsid w:val="00424E6B"/>
    <w:rsid w:val="004337B2"/>
    <w:rsid w:val="004347F4"/>
    <w:rsid w:val="00435348"/>
    <w:rsid w:val="00435783"/>
    <w:rsid w:val="004366BA"/>
    <w:rsid w:val="004375E7"/>
    <w:rsid w:val="00441689"/>
    <w:rsid w:val="00442EBA"/>
    <w:rsid w:val="00443376"/>
    <w:rsid w:val="0044356C"/>
    <w:rsid w:val="00444559"/>
    <w:rsid w:val="0044616B"/>
    <w:rsid w:val="00452FBE"/>
    <w:rsid w:val="004612AE"/>
    <w:rsid w:val="00461368"/>
    <w:rsid w:val="004656B9"/>
    <w:rsid w:val="004666FC"/>
    <w:rsid w:val="00471F37"/>
    <w:rsid w:val="004721FB"/>
    <w:rsid w:val="00477776"/>
    <w:rsid w:val="004804B9"/>
    <w:rsid w:val="0048268D"/>
    <w:rsid w:val="00482D27"/>
    <w:rsid w:val="004871C4"/>
    <w:rsid w:val="00491011"/>
    <w:rsid w:val="00497ED5"/>
    <w:rsid w:val="004A0044"/>
    <w:rsid w:val="004A2234"/>
    <w:rsid w:val="004A3383"/>
    <w:rsid w:val="004A5F1F"/>
    <w:rsid w:val="004B3468"/>
    <w:rsid w:val="004B4137"/>
    <w:rsid w:val="004B7AAF"/>
    <w:rsid w:val="004C044D"/>
    <w:rsid w:val="004C0E63"/>
    <w:rsid w:val="004C516D"/>
    <w:rsid w:val="004C729E"/>
    <w:rsid w:val="004C73B8"/>
    <w:rsid w:val="004D03ED"/>
    <w:rsid w:val="004D707B"/>
    <w:rsid w:val="004D7946"/>
    <w:rsid w:val="004E39D4"/>
    <w:rsid w:val="004E3A82"/>
    <w:rsid w:val="004E3E0D"/>
    <w:rsid w:val="004E41F2"/>
    <w:rsid w:val="004E4A3C"/>
    <w:rsid w:val="004F0E4C"/>
    <w:rsid w:val="004F16BB"/>
    <w:rsid w:val="004F685F"/>
    <w:rsid w:val="004F6B52"/>
    <w:rsid w:val="00501E70"/>
    <w:rsid w:val="00502F71"/>
    <w:rsid w:val="00505564"/>
    <w:rsid w:val="00507F3F"/>
    <w:rsid w:val="00520D7E"/>
    <w:rsid w:val="00521FB4"/>
    <w:rsid w:val="005229BA"/>
    <w:rsid w:val="0052390A"/>
    <w:rsid w:val="005240D8"/>
    <w:rsid w:val="005305B1"/>
    <w:rsid w:val="00547604"/>
    <w:rsid w:val="0055191A"/>
    <w:rsid w:val="005534D1"/>
    <w:rsid w:val="005568A0"/>
    <w:rsid w:val="0055715B"/>
    <w:rsid w:val="0056204C"/>
    <w:rsid w:val="00564019"/>
    <w:rsid w:val="005732EC"/>
    <w:rsid w:val="00583F8C"/>
    <w:rsid w:val="00584AC1"/>
    <w:rsid w:val="00584DB2"/>
    <w:rsid w:val="00585719"/>
    <w:rsid w:val="00585833"/>
    <w:rsid w:val="005865E1"/>
    <w:rsid w:val="005872EF"/>
    <w:rsid w:val="0058744C"/>
    <w:rsid w:val="00596BBF"/>
    <w:rsid w:val="0059707C"/>
    <w:rsid w:val="005978C1"/>
    <w:rsid w:val="005A21F4"/>
    <w:rsid w:val="005A315F"/>
    <w:rsid w:val="005A35FA"/>
    <w:rsid w:val="005B1DBD"/>
    <w:rsid w:val="005B23C0"/>
    <w:rsid w:val="005B362C"/>
    <w:rsid w:val="005C0025"/>
    <w:rsid w:val="005C4BDB"/>
    <w:rsid w:val="005D6C30"/>
    <w:rsid w:val="005E16CB"/>
    <w:rsid w:val="005E61A3"/>
    <w:rsid w:val="005E705A"/>
    <w:rsid w:val="005E7B38"/>
    <w:rsid w:val="005F222E"/>
    <w:rsid w:val="005F4A5D"/>
    <w:rsid w:val="005F7A6A"/>
    <w:rsid w:val="00604A0E"/>
    <w:rsid w:val="0061493A"/>
    <w:rsid w:val="00614E9B"/>
    <w:rsid w:val="00615611"/>
    <w:rsid w:val="00616AC3"/>
    <w:rsid w:val="00617AD8"/>
    <w:rsid w:val="00621D62"/>
    <w:rsid w:val="006231E0"/>
    <w:rsid w:val="00627FA8"/>
    <w:rsid w:val="006301D6"/>
    <w:rsid w:val="0063492A"/>
    <w:rsid w:val="00637C99"/>
    <w:rsid w:val="00640453"/>
    <w:rsid w:val="006418EF"/>
    <w:rsid w:val="00646B26"/>
    <w:rsid w:val="006560AF"/>
    <w:rsid w:val="006562D1"/>
    <w:rsid w:val="00656E73"/>
    <w:rsid w:val="00662853"/>
    <w:rsid w:val="0066417D"/>
    <w:rsid w:val="00664879"/>
    <w:rsid w:val="00665048"/>
    <w:rsid w:val="006700FD"/>
    <w:rsid w:val="00673E89"/>
    <w:rsid w:val="00680134"/>
    <w:rsid w:val="00683872"/>
    <w:rsid w:val="00685366"/>
    <w:rsid w:val="00685968"/>
    <w:rsid w:val="00687CEA"/>
    <w:rsid w:val="00692324"/>
    <w:rsid w:val="00692857"/>
    <w:rsid w:val="0069314E"/>
    <w:rsid w:val="006949B0"/>
    <w:rsid w:val="006971AD"/>
    <w:rsid w:val="006A091C"/>
    <w:rsid w:val="006A29BD"/>
    <w:rsid w:val="006A344D"/>
    <w:rsid w:val="006A4246"/>
    <w:rsid w:val="006B0243"/>
    <w:rsid w:val="006B0B09"/>
    <w:rsid w:val="006B2306"/>
    <w:rsid w:val="006B3AD3"/>
    <w:rsid w:val="006B563E"/>
    <w:rsid w:val="006B6957"/>
    <w:rsid w:val="006C242D"/>
    <w:rsid w:val="006C2B37"/>
    <w:rsid w:val="006C4B08"/>
    <w:rsid w:val="006C6339"/>
    <w:rsid w:val="006C6B3C"/>
    <w:rsid w:val="006D1089"/>
    <w:rsid w:val="006D2242"/>
    <w:rsid w:val="006E5F55"/>
    <w:rsid w:val="006E72A9"/>
    <w:rsid w:val="006F55B4"/>
    <w:rsid w:val="00704F10"/>
    <w:rsid w:val="007077B7"/>
    <w:rsid w:val="0071065B"/>
    <w:rsid w:val="00710FDC"/>
    <w:rsid w:val="007121CE"/>
    <w:rsid w:val="00715859"/>
    <w:rsid w:val="00721F9A"/>
    <w:rsid w:val="00725308"/>
    <w:rsid w:val="0073101A"/>
    <w:rsid w:val="00733020"/>
    <w:rsid w:val="00737847"/>
    <w:rsid w:val="00740E65"/>
    <w:rsid w:val="00743F66"/>
    <w:rsid w:val="007442F4"/>
    <w:rsid w:val="00744FD9"/>
    <w:rsid w:val="00746A15"/>
    <w:rsid w:val="00750687"/>
    <w:rsid w:val="00750B27"/>
    <w:rsid w:val="00750F77"/>
    <w:rsid w:val="00751B4C"/>
    <w:rsid w:val="00761594"/>
    <w:rsid w:val="00764162"/>
    <w:rsid w:val="00764781"/>
    <w:rsid w:val="00764B3C"/>
    <w:rsid w:val="0077174A"/>
    <w:rsid w:val="007734E5"/>
    <w:rsid w:val="00774AC1"/>
    <w:rsid w:val="00775814"/>
    <w:rsid w:val="00780EEF"/>
    <w:rsid w:val="00782AFD"/>
    <w:rsid w:val="00782DD2"/>
    <w:rsid w:val="00792832"/>
    <w:rsid w:val="00795241"/>
    <w:rsid w:val="007A0548"/>
    <w:rsid w:val="007A4026"/>
    <w:rsid w:val="007A5CBD"/>
    <w:rsid w:val="007A71FA"/>
    <w:rsid w:val="007B0E45"/>
    <w:rsid w:val="007B1D02"/>
    <w:rsid w:val="007B327B"/>
    <w:rsid w:val="007B51B1"/>
    <w:rsid w:val="007B721C"/>
    <w:rsid w:val="007C0F56"/>
    <w:rsid w:val="007C22AD"/>
    <w:rsid w:val="007C48AB"/>
    <w:rsid w:val="007C58B6"/>
    <w:rsid w:val="007C5D2B"/>
    <w:rsid w:val="007D1F18"/>
    <w:rsid w:val="007D687C"/>
    <w:rsid w:val="007E03E0"/>
    <w:rsid w:val="007E16B6"/>
    <w:rsid w:val="007E3D18"/>
    <w:rsid w:val="007F1C88"/>
    <w:rsid w:val="007F5FC3"/>
    <w:rsid w:val="007F64B5"/>
    <w:rsid w:val="00800535"/>
    <w:rsid w:val="0080202F"/>
    <w:rsid w:val="00804260"/>
    <w:rsid w:val="008044CD"/>
    <w:rsid w:val="008047B5"/>
    <w:rsid w:val="00805207"/>
    <w:rsid w:val="0081160A"/>
    <w:rsid w:val="00813A6F"/>
    <w:rsid w:val="00815A80"/>
    <w:rsid w:val="00815DF6"/>
    <w:rsid w:val="008225AA"/>
    <w:rsid w:val="00822D41"/>
    <w:rsid w:val="00826D56"/>
    <w:rsid w:val="00830932"/>
    <w:rsid w:val="00831670"/>
    <w:rsid w:val="00836053"/>
    <w:rsid w:val="008362E5"/>
    <w:rsid w:val="008367CB"/>
    <w:rsid w:val="00836A5C"/>
    <w:rsid w:val="00837349"/>
    <w:rsid w:val="0084167A"/>
    <w:rsid w:val="008419F6"/>
    <w:rsid w:val="00842CA2"/>
    <w:rsid w:val="00843AFD"/>
    <w:rsid w:val="008449BC"/>
    <w:rsid w:val="00851997"/>
    <w:rsid w:val="008524F8"/>
    <w:rsid w:val="0086332C"/>
    <w:rsid w:val="00864415"/>
    <w:rsid w:val="00865AB3"/>
    <w:rsid w:val="00870BB3"/>
    <w:rsid w:val="0087482C"/>
    <w:rsid w:val="00880762"/>
    <w:rsid w:val="00881AC1"/>
    <w:rsid w:val="00884719"/>
    <w:rsid w:val="00885511"/>
    <w:rsid w:val="00895C00"/>
    <w:rsid w:val="008961F5"/>
    <w:rsid w:val="00896A02"/>
    <w:rsid w:val="00897ABC"/>
    <w:rsid w:val="008A636E"/>
    <w:rsid w:val="008A781C"/>
    <w:rsid w:val="008B0DEB"/>
    <w:rsid w:val="008C0A6D"/>
    <w:rsid w:val="008C15C8"/>
    <w:rsid w:val="008C34F4"/>
    <w:rsid w:val="008C4652"/>
    <w:rsid w:val="008C767F"/>
    <w:rsid w:val="008D08DF"/>
    <w:rsid w:val="008D1F8D"/>
    <w:rsid w:val="008D373B"/>
    <w:rsid w:val="008D4EF9"/>
    <w:rsid w:val="008D55A7"/>
    <w:rsid w:val="008D6B31"/>
    <w:rsid w:val="008E3DE4"/>
    <w:rsid w:val="008E49C3"/>
    <w:rsid w:val="008E571D"/>
    <w:rsid w:val="008E64D7"/>
    <w:rsid w:val="008F15F6"/>
    <w:rsid w:val="00902ACD"/>
    <w:rsid w:val="009032A1"/>
    <w:rsid w:val="0090741D"/>
    <w:rsid w:val="009111CF"/>
    <w:rsid w:val="009151D0"/>
    <w:rsid w:val="009175CA"/>
    <w:rsid w:val="00921346"/>
    <w:rsid w:val="00933C31"/>
    <w:rsid w:val="00936060"/>
    <w:rsid w:val="009409C9"/>
    <w:rsid w:val="00942210"/>
    <w:rsid w:val="00951E98"/>
    <w:rsid w:val="00960120"/>
    <w:rsid w:val="009626F4"/>
    <w:rsid w:val="0096580B"/>
    <w:rsid w:val="009664E6"/>
    <w:rsid w:val="00966529"/>
    <w:rsid w:val="00966E81"/>
    <w:rsid w:val="00982530"/>
    <w:rsid w:val="0098470C"/>
    <w:rsid w:val="00984733"/>
    <w:rsid w:val="00992387"/>
    <w:rsid w:val="009945C2"/>
    <w:rsid w:val="00995086"/>
    <w:rsid w:val="009960E1"/>
    <w:rsid w:val="00996C9D"/>
    <w:rsid w:val="009A0005"/>
    <w:rsid w:val="009A1DA6"/>
    <w:rsid w:val="009A7521"/>
    <w:rsid w:val="009B0013"/>
    <w:rsid w:val="009B271A"/>
    <w:rsid w:val="009C3827"/>
    <w:rsid w:val="009C6EDB"/>
    <w:rsid w:val="009D5B00"/>
    <w:rsid w:val="009D603F"/>
    <w:rsid w:val="009D7F28"/>
    <w:rsid w:val="009E7ADC"/>
    <w:rsid w:val="009F0DD2"/>
    <w:rsid w:val="009F78F8"/>
    <w:rsid w:val="00A03E12"/>
    <w:rsid w:val="00A04748"/>
    <w:rsid w:val="00A05B83"/>
    <w:rsid w:val="00A13C88"/>
    <w:rsid w:val="00A165DC"/>
    <w:rsid w:val="00A2005B"/>
    <w:rsid w:val="00A20C59"/>
    <w:rsid w:val="00A2223C"/>
    <w:rsid w:val="00A25885"/>
    <w:rsid w:val="00A27033"/>
    <w:rsid w:val="00A31F3B"/>
    <w:rsid w:val="00A33351"/>
    <w:rsid w:val="00A33A0A"/>
    <w:rsid w:val="00A36264"/>
    <w:rsid w:val="00A36DA8"/>
    <w:rsid w:val="00A3776B"/>
    <w:rsid w:val="00A476E9"/>
    <w:rsid w:val="00A55A8A"/>
    <w:rsid w:val="00A57E9B"/>
    <w:rsid w:val="00A61D2A"/>
    <w:rsid w:val="00A6338B"/>
    <w:rsid w:val="00A640C0"/>
    <w:rsid w:val="00A65A52"/>
    <w:rsid w:val="00A66F5B"/>
    <w:rsid w:val="00A73978"/>
    <w:rsid w:val="00A747E3"/>
    <w:rsid w:val="00A75828"/>
    <w:rsid w:val="00A75A54"/>
    <w:rsid w:val="00A75E31"/>
    <w:rsid w:val="00A76E0F"/>
    <w:rsid w:val="00A77041"/>
    <w:rsid w:val="00A8288F"/>
    <w:rsid w:val="00A9295D"/>
    <w:rsid w:val="00A93E89"/>
    <w:rsid w:val="00A96B0C"/>
    <w:rsid w:val="00A97925"/>
    <w:rsid w:val="00A979C8"/>
    <w:rsid w:val="00AA3367"/>
    <w:rsid w:val="00AA4C1F"/>
    <w:rsid w:val="00AA6FD6"/>
    <w:rsid w:val="00AA7657"/>
    <w:rsid w:val="00AB1DAE"/>
    <w:rsid w:val="00AB2466"/>
    <w:rsid w:val="00AB2CC2"/>
    <w:rsid w:val="00AB36E9"/>
    <w:rsid w:val="00AB3ABA"/>
    <w:rsid w:val="00AB4554"/>
    <w:rsid w:val="00AB7401"/>
    <w:rsid w:val="00AC103A"/>
    <w:rsid w:val="00AC1219"/>
    <w:rsid w:val="00AC2294"/>
    <w:rsid w:val="00AC45A4"/>
    <w:rsid w:val="00AC4846"/>
    <w:rsid w:val="00AC6944"/>
    <w:rsid w:val="00AD121F"/>
    <w:rsid w:val="00AD175F"/>
    <w:rsid w:val="00AD4E21"/>
    <w:rsid w:val="00AE1023"/>
    <w:rsid w:val="00B0654D"/>
    <w:rsid w:val="00B1487E"/>
    <w:rsid w:val="00B1784C"/>
    <w:rsid w:val="00B20075"/>
    <w:rsid w:val="00B22277"/>
    <w:rsid w:val="00B22979"/>
    <w:rsid w:val="00B320F6"/>
    <w:rsid w:val="00B363D1"/>
    <w:rsid w:val="00B47C7E"/>
    <w:rsid w:val="00B50383"/>
    <w:rsid w:val="00B54788"/>
    <w:rsid w:val="00B55E15"/>
    <w:rsid w:val="00B6670C"/>
    <w:rsid w:val="00B6685E"/>
    <w:rsid w:val="00B674D5"/>
    <w:rsid w:val="00B67EDE"/>
    <w:rsid w:val="00B72D08"/>
    <w:rsid w:val="00B81539"/>
    <w:rsid w:val="00B81BEF"/>
    <w:rsid w:val="00B84C69"/>
    <w:rsid w:val="00B855F6"/>
    <w:rsid w:val="00B859DE"/>
    <w:rsid w:val="00B909EE"/>
    <w:rsid w:val="00B92E01"/>
    <w:rsid w:val="00B93572"/>
    <w:rsid w:val="00B9542B"/>
    <w:rsid w:val="00BA1099"/>
    <w:rsid w:val="00BA10FC"/>
    <w:rsid w:val="00BA1116"/>
    <w:rsid w:val="00BA16AC"/>
    <w:rsid w:val="00BA3878"/>
    <w:rsid w:val="00BA3A45"/>
    <w:rsid w:val="00BA728C"/>
    <w:rsid w:val="00BB167E"/>
    <w:rsid w:val="00BB1D59"/>
    <w:rsid w:val="00BB211C"/>
    <w:rsid w:val="00BB6221"/>
    <w:rsid w:val="00BC0F49"/>
    <w:rsid w:val="00BC2737"/>
    <w:rsid w:val="00BC2FA9"/>
    <w:rsid w:val="00BC3FCB"/>
    <w:rsid w:val="00BC592B"/>
    <w:rsid w:val="00BC6033"/>
    <w:rsid w:val="00BD195E"/>
    <w:rsid w:val="00BD208E"/>
    <w:rsid w:val="00BD2EF4"/>
    <w:rsid w:val="00BD4C4B"/>
    <w:rsid w:val="00BD63B0"/>
    <w:rsid w:val="00BD6ADB"/>
    <w:rsid w:val="00BE17C3"/>
    <w:rsid w:val="00BE1A7D"/>
    <w:rsid w:val="00BE49F8"/>
    <w:rsid w:val="00BE7124"/>
    <w:rsid w:val="00BE7BC3"/>
    <w:rsid w:val="00BF25E9"/>
    <w:rsid w:val="00BF3CA3"/>
    <w:rsid w:val="00BF5143"/>
    <w:rsid w:val="00BF6AB3"/>
    <w:rsid w:val="00BF70BE"/>
    <w:rsid w:val="00C007AA"/>
    <w:rsid w:val="00C03602"/>
    <w:rsid w:val="00C16A24"/>
    <w:rsid w:val="00C348E1"/>
    <w:rsid w:val="00C36C5E"/>
    <w:rsid w:val="00C465CB"/>
    <w:rsid w:val="00C46A2D"/>
    <w:rsid w:val="00C46FAB"/>
    <w:rsid w:val="00C51F1C"/>
    <w:rsid w:val="00C54652"/>
    <w:rsid w:val="00C55176"/>
    <w:rsid w:val="00C557AA"/>
    <w:rsid w:val="00C61375"/>
    <w:rsid w:val="00C62589"/>
    <w:rsid w:val="00C64AA7"/>
    <w:rsid w:val="00C7103C"/>
    <w:rsid w:val="00C716FA"/>
    <w:rsid w:val="00C73166"/>
    <w:rsid w:val="00C778BA"/>
    <w:rsid w:val="00C8225B"/>
    <w:rsid w:val="00C83010"/>
    <w:rsid w:val="00C83B06"/>
    <w:rsid w:val="00C840E6"/>
    <w:rsid w:val="00C84BE2"/>
    <w:rsid w:val="00C8592D"/>
    <w:rsid w:val="00C85C64"/>
    <w:rsid w:val="00C861C5"/>
    <w:rsid w:val="00C86FF3"/>
    <w:rsid w:val="00C910BF"/>
    <w:rsid w:val="00C9153B"/>
    <w:rsid w:val="00C94654"/>
    <w:rsid w:val="00C946C9"/>
    <w:rsid w:val="00C948E9"/>
    <w:rsid w:val="00C951F3"/>
    <w:rsid w:val="00C953B5"/>
    <w:rsid w:val="00C96360"/>
    <w:rsid w:val="00CA14AB"/>
    <w:rsid w:val="00CA61E1"/>
    <w:rsid w:val="00CB564A"/>
    <w:rsid w:val="00CB70E5"/>
    <w:rsid w:val="00CC3EE1"/>
    <w:rsid w:val="00CC6601"/>
    <w:rsid w:val="00CC6799"/>
    <w:rsid w:val="00CC76B1"/>
    <w:rsid w:val="00CD6FA5"/>
    <w:rsid w:val="00CE30C4"/>
    <w:rsid w:val="00CE67E1"/>
    <w:rsid w:val="00CF15A1"/>
    <w:rsid w:val="00D0007E"/>
    <w:rsid w:val="00D01438"/>
    <w:rsid w:val="00D02C78"/>
    <w:rsid w:val="00D05C71"/>
    <w:rsid w:val="00D11D0E"/>
    <w:rsid w:val="00D14EE6"/>
    <w:rsid w:val="00D17F17"/>
    <w:rsid w:val="00D26D0C"/>
    <w:rsid w:val="00D30E92"/>
    <w:rsid w:val="00D31D25"/>
    <w:rsid w:val="00D32B68"/>
    <w:rsid w:val="00D35E04"/>
    <w:rsid w:val="00D444A7"/>
    <w:rsid w:val="00D47F10"/>
    <w:rsid w:val="00D50859"/>
    <w:rsid w:val="00D520EB"/>
    <w:rsid w:val="00D554C1"/>
    <w:rsid w:val="00D609EA"/>
    <w:rsid w:val="00D62066"/>
    <w:rsid w:val="00D62D15"/>
    <w:rsid w:val="00D64C49"/>
    <w:rsid w:val="00D651DF"/>
    <w:rsid w:val="00D6619C"/>
    <w:rsid w:val="00D7384A"/>
    <w:rsid w:val="00D7444F"/>
    <w:rsid w:val="00D74EF7"/>
    <w:rsid w:val="00D80101"/>
    <w:rsid w:val="00D82E72"/>
    <w:rsid w:val="00D92C92"/>
    <w:rsid w:val="00D97C54"/>
    <w:rsid w:val="00DA0DB4"/>
    <w:rsid w:val="00DB77F0"/>
    <w:rsid w:val="00DB77F7"/>
    <w:rsid w:val="00DB7C6D"/>
    <w:rsid w:val="00DC323C"/>
    <w:rsid w:val="00DC3CBF"/>
    <w:rsid w:val="00DC46E8"/>
    <w:rsid w:val="00DD0423"/>
    <w:rsid w:val="00DD7099"/>
    <w:rsid w:val="00DE7FD0"/>
    <w:rsid w:val="00DF37D7"/>
    <w:rsid w:val="00E00B86"/>
    <w:rsid w:val="00E021D0"/>
    <w:rsid w:val="00E10E8D"/>
    <w:rsid w:val="00E10F33"/>
    <w:rsid w:val="00E2040F"/>
    <w:rsid w:val="00E23B6E"/>
    <w:rsid w:val="00E30711"/>
    <w:rsid w:val="00E36B9A"/>
    <w:rsid w:val="00E42DC9"/>
    <w:rsid w:val="00E43B18"/>
    <w:rsid w:val="00E478ED"/>
    <w:rsid w:val="00E50B6B"/>
    <w:rsid w:val="00E561C3"/>
    <w:rsid w:val="00E6017E"/>
    <w:rsid w:val="00E62971"/>
    <w:rsid w:val="00E70A81"/>
    <w:rsid w:val="00E7129E"/>
    <w:rsid w:val="00E74F50"/>
    <w:rsid w:val="00E85569"/>
    <w:rsid w:val="00E8560B"/>
    <w:rsid w:val="00E8588F"/>
    <w:rsid w:val="00E8754E"/>
    <w:rsid w:val="00E921E0"/>
    <w:rsid w:val="00E928DF"/>
    <w:rsid w:val="00E93CB8"/>
    <w:rsid w:val="00E95458"/>
    <w:rsid w:val="00E96FB3"/>
    <w:rsid w:val="00EA16D5"/>
    <w:rsid w:val="00EA3A1B"/>
    <w:rsid w:val="00EA65C7"/>
    <w:rsid w:val="00EA7DA3"/>
    <w:rsid w:val="00EB3F79"/>
    <w:rsid w:val="00EB48E0"/>
    <w:rsid w:val="00EB5748"/>
    <w:rsid w:val="00EC0425"/>
    <w:rsid w:val="00EC1FAD"/>
    <w:rsid w:val="00EC6300"/>
    <w:rsid w:val="00ED08E6"/>
    <w:rsid w:val="00ED3459"/>
    <w:rsid w:val="00ED620B"/>
    <w:rsid w:val="00EE0322"/>
    <w:rsid w:val="00EE2A41"/>
    <w:rsid w:val="00EE3969"/>
    <w:rsid w:val="00EE47C1"/>
    <w:rsid w:val="00EE688D"/>
    <w:rsid w:val="00EF0032"/>
    <w:rsid w:val="00EF1633"/>
    <w:rsid w:val="00EF1703"/>
    <w:rsid w:val="00EF5EFF"/>
    <w:rsid w:val="00F023AB"/>
    <w:rsid w:val="00F030DB"/>
    <w:rsid w:val="00F05AA4"/>
    <w:rsid w:val="00F05FC6"/>
    <w:rsid w:val="00F078AB"/>
    <w:rsid w:val="00F114AC"/>
    <w:rsid w:val="00F119E6"/>
    <w:rsid w:val="00F221FB"/>
    <w:rsid w:val="00F23974"/>
    <w:rsid w:val="00F253DA"/>
    <w:rsid w:val="00F32022"/>
    <w:rsid w:val="00F328A1"/>
    <w:rsid w:val="00F33F0E"/>
    <w:rsid w:val="00F36581"/>
    <w:rsid w:val="00F41944"/>
    <w:rsid w:val="00F46467"/>
    <w:rsid w:val="00F56A66"/>
    <w:rsid w:val="00F61A04"/>
    <w:rsid w:val="00F61F78"/>
    <w:rsid w:val="00F672E4"/>
    <w:rsid w:val="00F74458"/>
    <w:rsid w:val="00F765E6"/>
    <w:rsid w:val="00F770D5"/>
    <w:rsid w:val="00F77883"/>
    <w:rsid w:val="00F81E91"/>
    <w:rsid w:val="00F872EA"/>
    <w:rsid w:val="00F93FA7"/>
    <w:rsid w:val="00FA01E6"/>
    <w:rsid w:val="00FA10C2"/>
    <w:rsid w:val="00FA28ED"/>
    <w:rsid w:val="00FA2ACC"/>
    <w:rsid w:val="00FA3FEF"/>
    <w:rsid w:val="00FA4CEA"/>
    <w:rsid w:val="00FA7BFE"/>
    <w:rsid w:val="00FB008A"/>
    <w:rsid w:val="00FB0B80"/>
    <w:rsid w:val="00FB2304"/>
    <w:rsid w:val="00FB43D4"/>
    <w:rsid w:val="00FB7225"/>
    <w:rsid w:val="00FC086E"/>
    <w:rsid w:val="00FC1FE1"/>
    <w:rsid w:val="00FC3010"/>
    <w:rsid w:val="00FC602D"/>
    <w:rsid w:val="00FD047B"/>
    <w:rsid w:val="00FD17A3"/>
    <w:rsid w:val="00FD5587"/>
    <w:rsid w:val="00FD6266"/>
    <w:rsid w:val="00FD6609"/>
    <w:rsid w:val="00FD77D0"/>
    <w:rsid w:val="00FE28F2"/>
    <w:rsid w:val="00FE62A3"/>
    <w:rsid w:val="00FF0181"/>
    <w:rsid w:val="00FF098F"/>
    <w:rsid w:val="00FF0A63"/>
    <w:rsid w:val="00FF407E"/>
    <w:rsid w:val="00FF462F"/>
    <w:rsid w:val="00FF7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19C7"/>
  <w15:docId w15:val="{909E7AB6-1EE2-422D-8139-5DD9523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7A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customStyle="1" w:styleId="Default">
    <w:name w:val="Default"/>
    <w:rsid w:val="009175CA"/>
    <w:pPr>
      <w:autoSpaceDE w:val="0"/>
      <w:autoSpaceDN w:val="0"/>
      <w:adjustRightInd w:val="0"/>
    </w:pPr>
    <w:rPr>
      <w:rFonts w:ascii="Ancizar Sans Regular" w:hAnsi="Ancizar Sans Regular" w:cs="Ancizar Sans Regular"/>
      <w:color w:val="000000"/>
      <w:sz w:val="24"/>
      <w:szCs w:val="24"/>
      <w:lang w:eastAsia="en-US"/>
    </w:rPr>
  </w:style>
  <w:style w:type="paragraph" w:customStyle="1" w:styleId="Pa1">
    <w:name w:val="Pa1"/>
    <w:basedOn w:val="Default"/>
    <w:next w:val="Default"/>
    <w:uiPriority w:val="99"/>
    <w:rsid w:val="009175CA"/>
    <w:pPr>
      <w:spacing w:line="241" w:lineRule="atLeast"/>
    </w:pPr>
    <w:rPr>
      <w:rFonts w:cs="Times New Roman"/>
      <w:color w:val="auto"/>
    </w:rPr>
  </w:style>
  <w:style w:type="paragraph" w:customStyle="1" w:styleId="Pa3">
    <w:name w:val="Pa3"/>
    <w:basedOn w:val="Default"/>
    <w:next w:val="Default"/>
    <w:uiPriority w:val="99"/>
    <w:rsid w:val="009175CA"/>
    <w:pPr>
      <w:spacing w:line="221" w:lineRule="atLeast"/>
    </w:pPr>
    <w:rPr>
      <w:rFonts w:cs="Times New Roman"/>
      <w:color w:val="auto"/>
    </w:rPr>
  </w:style>
  <w:style w:type="paragraph" w:customStyle="1" w:styleId="Pa0">
    <w:name w:val="Pa0"/>
    <w:basedOn w:val="Default"/>
    <w:next w:val="Default"/>
    <w:uiPriority w:val="99"/>
    <w:rsid w:val="009175CA"/>
    <w:pPr>
      <w:spacing w:line="241" w:lineRule="atLeast"/>
    </w:pPr>
    <w:rPr>
      <w:rFonts w:cs="Times New Roman"/>
      <w:color w:val="auto"/>
    </w:rPr>
  </w:style>
  <w:style w:type="paragraph" w:customStyle="1" w:styleId="Pa4">
    <w:name w:val="Pa4"/>
    <w:basedOn w:val="Default"/>
    <w:next w:val="Default"/>
    <w:uiPriority w:val="99"/>
    <w:rsid w:val="009175CA"/>
    <w:pPr>
      <w:spacing w:line="241" w:lineRule="atLeast"/>
    </w:pPr>
    <w:rPr>
      <w:rFonts w:cs="Times New Roman"/>
      <w:color w:val="auto"/>
    </w:rPr>
  </w:style>
  <w:style w:type="paragraph" w:customStyle="1" w:styleId="Pa5">
    <w:name w:val="Pa5"/>
    <w:basedOn w:val="Default"/>
    <w:next w:val="Default"/>
    <w:uiPriority w:val="99"/>
    <w:rsid w:val="009175CA"/>
    <w:pPr>
      <w:spacing w:line="241" w:lineRule="atLeast"/>
    </w:pPr>
    <w:rPr>
      <w:rFonts w:cs="Times New Roman"/>
      <w:color w:val="auto"/>
    </w:rPr>
  </w:style>
  <w:style w:type="character" w:customStyle="1" w:styleId="A8">
    <w:name w:val="A8"/>
    <w:uiPriority w:val="99"/>
    <w:rsid w:val="009175CA"/>
    <w:rPr>
      <w:rFonts w:cs="Ancizar Sans Regular"/>
      <w:color w:val="221E1F"/>
      <w:sz w:val="20"/>
      <w:szCs w:val="20"/>
    </w:rPr>
  </w:style>
  <w:style w:type="character" w:customStyle="1" w:styleId="A3">
    <w:name w:val="A3"/>
    <w:uiPriority w:val="99"/>
    <w:rsid w:val="009175CA"/>
    <w:rPr>
      <w:rFonts w:cs="Ancizar Sans Regular"/>
      <w:color w:val="221E1F"/>
      <w:sz w:val="16"/>
      <w:szCs w:val="16"/>
    </w:rPr>
  </w:style>
  <w:style w:type="paragraph" w:customStyle="1" w:styleId="Pa6">
    <w:name w:val="Pa6"/>
    <w:basedOn w:val="Default"/>
    <w:next w:val="Default"/>
    <w:uiPriority w:val="99"/>
    <w:rsid w:val="009175CA"/>
    <w:pPr>
      <w:spacing w:line="241" w:lineRule="atLeast"/>
    </w:pPr>
    <w:rPr>
      <w:rFonts w:cs="Times New Roman"/>
      <w:color w:val="auto"/>
    </w:rPr>
  </w:style>
  <w:style w:type="paragraph" w:styleId="Prrafodelista">
    <w:name w:val="List Paragraph"/>
    <w:basedOn w:val="Normal"/>
    <w:uiPriority w:val="34"/>
    <w:qFormat/>
    <w:rsid w:val="00E921E0"/>
    <w:pPr>
      <w:spacing w:after="0" w:line="240" w:lineRule="auto"/>
      <w:ind w:left="708"/>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E921E0"/>
    <w:rPr>
      <w:color w:val="0000FF" w:themeColor="hyperlink"/>
      <w:u w:val="single"/>
    </w:rPr>
  </w:style>
  <w:style w:type="table" w:styleId="Tablaconcuadrcula">
    <w:name w:val="Table Grid"/>
    <w:basedOn w:val="Tablanormal"/>
    <w:rsid w:val="00EE68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005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0F19B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F19B6"/>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0F19B6"/>
    <w:pPr>
      <w:spacing w:after="120"/>
    </w:pPr>
  </w:style>
  <w:style w:type="character" w:customStyle="1" w:styleId="TextoindependienteCar">
    <w:name w:val="Texto independiente Car"/>
    <w:basedOn w:val="Fuentedeprrafopredeter"/>
    <w:link w:val="Textoindependiente"/>
    <w:uiPriority w:val="99"/>
    <w:rsid w:val="000F19B6"/>
    <w:rPr>
      <w:sz w:val="22"/>
      <w:szCs w:val="22"/>
      <w:lang w:eastAsia="en-US"/>
    </w:rPr>
  </w:style>
  <w:style w:type="character" w:customStyle="1" w:styleId="Refdecomentario1">
    <w:name w:val="Ref. de comentario1"/>
    <w:basedOn w:val="Fuentedeprrafopredeter"/>
    <w:rsid w:val="00725308"/>
  </w:style>
  <w:style w:type="paragraph" w:styleId="Sinespaciado">
    <w:name w:val="No Spacing"/>
    <w:uiPriority w:val="1"/>
    <w:qFormat/>
    <w:rsid w:val="00725308"/>
    <w:rPr>
      <w:sz w:val="22"/>
      <w:szCs w:val="22"/>
      <w:lang w:eastAsia="en-US"/>
    </w:rPr>
  </w:style>
  <w:style w:type="character" w:customStyle="1" w:styleId="m-6627247999103177255m1200995509506577518gmail-m-5258351921052474176gmail-im">
    <w:name w:val="m_-6627247999103177255m_1200995509506577518gmail-m_-5258351921052474176gmail-im"/>
    <w:rsid w:val="009F0DD2"/>
  </w:style>
  <w:style w:type="character" w:customStyle="1" w:styleId="m-6627247999103177255m1200995509506577518gmail-il">
    <w:name w:val="m_-6627247999103177255m_1200995509506577518gmail-il"/>
    <w:rsid w:val="009F0DD2"/>
  </w:style>
  <w:style w:type="character" w:styleId="Hipervnculovisitado">
    <w:name w:val="FollowedHyperlink"/>
    <w:basedOn w:val="Fuentedeprrafopredeter"/>
    <w:uiPriority w:val="99"/>
    <w:semiHidden/>
    <w:unhideWhenUsed/>
    <w:rsid w:val="003214E3"/>
    <w:rPr>
      <w:color w:val="800080" w:themeColor="followedHyperlink"/>
      <w:u w:val="single"/>
    </w:rPr>
  </w:style>
  <w:style w:type="character" w:styleId="Refdecomentario">
    <w:name w:val="annotation reference"/>
    <w:basedOn w:val="Fuentedeprrafopredeter"/>
    <w:uiPriority w:val="99"/>
    <w:semiHidden/>
    <w:unhideWhenUsed/>
    <w:rsid w:val="00604A0E"/>
    <w:rPr>
      <w:sz w:val="16"/>
      <w:szCs w:val="16"/>
    </w:rPr>
  </w:style>
  <w:style w:type="paragraph" w:styleId="Textocomentario">
    <w:name w:val="annotation text"/>
    <w:basedOn w:val="Normal"/>
    <w:link w:val="TextocomentarioCar"/>
    <w:uiPriority w:val="99"/>
    <w:unhideWhenUsed/>
    <w:rsid w:val="00604A0E"/>
    <w:pPr>
      <w:spacing w:line="240" w:lineRule="auto"/>
    </w:pPr>
    <w:rPr>
      <w:sz w:val="20"/>
      <w:szCs w:val="20"/>
    </w:rPr>
  </w:style>
  <w:style w:type="character" w:customStyle="1" w:styleId="TextocomentarioCar">
    <w:name w:val="Texto comentario Car"/>
    <w:basedOn w:val="Fuentedeprrafopredeter"/>
    <w:link w:val="Textocomentario"/>
    <w:uiPriority w:val="99"/>
    <w:rsid w:val="00604A0E"/>
    <w:rPr>
      <w:lang w:eastAsia="en-US"/>
    </w:rPr>
  </w:style>
  <w:style w:type="paragraph" w:styleId="Asuntodelcomentario">
    <w:name w:val="annotation subject"/>
    <w:basedOn w:val="Textocomentario"/>
    <w:next w:val="Textocomentario"/>
    <w:link w:val="AsuntodelcomentarioCar"/>
    <w:uiPriority w:val="99"/>
    <w:semiHidden/>
    <w:unhideWhenUsed/>
    <w:rsid w:val="00604A0E"/>
    <w:rPr>
      <w:b/>
      <w:bCs/>
    </w:rPr>
  </w:style>
  <w:style w:type="character" w:customStyle="1" w:styleId="AsuntodelcomentarioCar">
    <w:name w:val="Asunto del comentario Car"/>
    <w:basedOn w:val="TextocomentarioCar"/>
    <w:link w:val="Asuntodelcomentario"/>
    <w:uiPriority w:val="99"/>
    <w:semiHidden/>
    <w:rsid w:val="00604A0E"/>
    <w:rPr>
      <w:b/>
      <w:bCs/>
      <w:lang w:eastAsia="en-US"/>
    </w:rPr>
  </w:style>
  <w:style w:type="character" w:styleId="Textoennegrita">
    <w:name w:val="Strong"/>
    <w:basedOn w:val="Fuentedeprrafopredeter"/>
    <w:uiPriority w:val="22"/>
    <w:qFormat/>
    <w:rsid w:val="00614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387">
      <w:bodyDiv w:val="1"/>
      <w:marLeft w:val="0"/>
      <w:marRight w:val="0"/>
      <w:marTop w:val="0"/>
      <w:marBottom w:val="0"/>
      <w:divBdr>
        <w:top w:val="none" w:sz="0" w:space="0" w:color="auto"/>
        <w:left w:val="none" w:sz="0" w:space="0" w:color="auto"/>
        <w:bottom w:val="none" w:sz="0" w:space="0" w:color="auto"/>
        <w:right w:val="none" w:sz="0" w:space="0" w:color="auto"/>
      </w:divBdr>
    </w:div>
    <w:div w:id="971596016">
      <w:bodyDiv w:val="1"/>
      <w:marLeft w:val="0"/>
      <w:marRight w:val="0"/>
      <w:marTop w:val="0"/>
      <w:marBottom w:val="0"/>
      <w:divBdr>
        <w:top w:val="none" w:sz="0" w:space="0" w:color="auto"/>
        <w:left w:val="none" w:sz="0" w:space="0" w:color="auto"/>
        <w:bottom w:val="none" w:sz="0" w:space="0" w:color="auto"/>
        <w:right w:val="none" w:sz="0" w:space="0" w:color="auto"/>
      </w:divBdr>
    </w:div>
    <w:div w:id="1073939802">
      <w:bodyDiv w:val="1"/>
      <w:marLeft w:val="0"/>
      <w:marRight w:val="0"/>
      <w:marTop w:val="0"/>
      <w:marBottom w:val="0"/>
      <w:divBdr>
        <w:top w:val="none" w:sz="0" w:space="0" w:color="auto"/>
        <w:left w:val="none" w:sz="0" w:space="0" w:color="auto"/>
        <w:bottom w:val="none" w:sz="0" w:space="0" w:color="auto"/>
        <w:right w:val="none" w:sz="0" w:space="0" w:color="auto"/>
      </w:divBdr>
    </w:div>
    <w:div w:id="1261253715">
      <w:bodyDiv w:val="1"/>
      <w:marLeft w:val="0"/>
      <w:marRight w:val="0"/>
      <w:marTop w:val="0"/>
      <w:marBottom w:val="0"/>
      <w:divBdr>
        <w:top w:val="none" w:sz="0" w:space="0" w:color="auto"/>
        <w:left w:val="none" w:sz="0" w:space="0" w:color="auto"/>
        <w:bottom w:val="none" w:sz="0" w:space="0" w:color="auto"/>
        <w:right w:val="none" w:sz="0" w:space="0" w:color="auto"/>
      </w:divBdr>
    </w:div>
    <w:div w:id="1583636546">
      <w:bodyDiv w:val="1"/>
      <w:marLeft w:val="0"/>
      <w:marRight w:val="0"/>
      <w:marTop w:val="0"/>
      <w:marBottom w:val="0"/>
      <w:divBdr>
        <w:top w:val="none" w:sz="0" w:space="0" w:color="auto"/>
        <w:left w:val="none" w:sz="0" w:space="0" w:color="auto"/>
        <w:bottom w:val="none" w:sz="0" w:space="0" w:color="auto"/>
        <w:right w:val="none" w:sz="0" w:space="0" w:color="auto"/>
      </w:divBdr>
    </w:div>
    <w:div w:id="1860656365">
      <w:bodyDiv w:val="1"/>
      <w:marLeft w:val="0"/>
      <w:marRight w:val="0"/>
      <w:marTop w:val="0"/>
      <w:marBottom w:val="0"/>
      <w:divBdr>
        <w:top w:val="none" w:sz="0" w:space="0" w:color="auto"/>
        <w:left w:val="none" w:sz="0" w:space="0" w:color="auto"/>
        <w:bottom w:val="none" w:sz="0" w:space="0" w:color="auto"/>
        <w:right w:val="none" w:sz="0" w:space="0" w:color="auto"/>
      </w:divBdr>
    </w:div>
    <w:div w:id="1870679778">
      <w:bodyDiv w:val="1"/>
      <w:marLeft w:val="0"/>
      <w:marRight w:val="0"/>
      <w:marTop w:val="0"/>
      <w:marBottom w:val="0"/>
      <w:divBdr>
        <w:top w:val="none" w:sz="0" w:space="0" w:color="auto"/>
        <w:left w:val="none" w:sz="0" w:space="0" w:color="auto"/>
        <w:bottom w:val="none" w:sz="0" w:space="0" w:color="auto"/>
        <w:right w:val="none" w:sz="0" w:space="0" w:color="auto"/>
      </w:divBdr>
    </w:div>
    <w:div w:id="2013293348">
      <w:bodyDiv w:val="1"/>
      <w:marLeft w:val="0"/>
      <w:marRight w:val="0"/>
      <w:marTop w:val="0"/>
      <w:marBottom w:val="0"/>
      <w:divBdr>
        <w:top w:val="none" w:sz="0" w:space="0" w:color="auto"/>
        <w:left w:val="none" w:sz="0" w:space="0" w:color="auto"/>
        <w:bottom w:val="none" w:sz="0" w:space="0" w:color="auto"/>
        <w:right w:val="none" w:sz="0" w:space="0" w:color="auto"/>
      </w:divBdr>
    </w:div>
    <w:div w:id="21260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_fiman@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a\PLANTILLAS%20EDITADAS\SFIA\DOCUMENTOS%20LEG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C93A-01AA-45FF-B3F1-01C3817C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LEGALES</Template>
  <TotalTime>1</TotalTime>
  <Pages>7</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Manager>Elaboró:</Manager>
  <Company>www.intercambiosvirtuales.org</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Usuario</cp:lastModifiedBy>
  <cp:revision>2</cp:revision>
  <cp:lastPrinted>2019-10-16T15:37:00Z</cp:lastPrinted>
  <dcterms:created xsi:type="dcterms:W3CDTF">2025-07-16T16:00:00Z</dcterms:created>
  <dcterms:modified xsi:type="dcterms:W3CDTF">2025-07-16T16:00:00Z</dcterms:modified>
  <cp:category>XXX DE 2021</cp:category>
</cp:coreProperties>
</file>